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6225B" w14:textId="77777777" w:rsidR="00B069B2" w:rsidRPr="00B069B2" w:rsidRDefault="00B069B2" w:rsidP="00B069B2">
      <w:pPr>
        <w:pStyle w:val="Nadpis1"/>
        <w:rPr>
          <w:sz w:val="36"/>
          <w:szCs w:val="36"/>
        </w:rPr>
      </w:pPr>
      <w:r w:rsidRPr="00B069B2">
        <w:rPr>
          <w:sz w:val="36"/>
          <w:szCs w:val="36"/>
        </w:rPr>
        <w:t xml:space="preserve">Přihláška </w:t>
      </w:r>
      <w:r w:rsidRPr="00DD2069">
        <w:rPr>
          <w:sz w:val="36"/>
          <w:szCs w:val="36"/>
        </w:rPr>
        <w:t>do</w:t>
      </w:r>
      <w:r w:rsidRPr="00B069B2">
        <w:rPr>
          <w:sz w:val="36"/>
          <w:szCs w:val="36"/>
        </w:rPr>
        <w:t xml:space="preserve"> poradního týmu dětského ombudsmana</w:t>
      </w:r>
    </w:p>
    <w:p w14:paraId="2200A4D9" w14:textId="77777777" w:rsidR="00B069B2" w:rsidRDefault="00B069B2" w:rsidP="00B069B2">
      <w:r>
        <w:t xml:space="preserve">Jméno a příjmení: </w:t>
      </w:r>
    </w:p>
    <w:p w14:paraId="0DC0DD9F" w14:textId="77777777" w:rsidR="00B069B2" w:rsidRDefault="00B069B2" w:rsidP="00B069B2">
      <w:r>
        <w:t xml:space="preserve">Datum narození: </w:t>
      </w:r>
    </w:p>
    <w:p w14:paraId="3B02C67F" w14:textId="77777777" w:rsidR="00B069B2" w:rsidRPr="00DD3FD7" w:rsidRDefault="00B069B2" w:rsidP="00B069B2">
      <w:pPr>
        <w:rPr>
          <w:u w:val="single"/>
        </w:rPr>
      </w:pPr>
    </w:p>
    <w:p w14:paraId="7485D6A4" w14:textId="77777777" w:rsidR="00B069B2" w:rsidRDefault="00B069B2" w:rsidP="00B069B2">
      <w:r>
        <w:t xml:space="preserve">Ulice: </w:t>
      </w:r>
    </w:p>
    <w:p w14:paraId="4D884FFB" w14:textId="77777777" w:rsidR="00B069B2" w:rsidRDefault="00B069B2" w:rsidP="00B069B2">
      <w:r>
        <w:t xml:space="preserve">Město/obec: </w:t>
      </w:r>
    </w:p>
    <w:p w14:paraId="01713A83" w14:textId="77777777" w:rsidR="00B069B2" w:rsidRDefault="00B069B2" w:rsidP="00B069B2">
      <w:r>
        <w:t xml:space="preserve">PSČ: </w:t>
      </w:r>
    </w:p>
    <w:p w14:paraId="6FDE5D66" w14:textId="77777777" w:rsidR="00B069B2" w:rsidRDefault="00B069B2" w:rsidP="00B069B2"/>
    <w:p w14:paraId="40B1F988" w14:textId="77777777" w:rsidR="00B069B2" w:rsidRDefault="00B069B2" w:rsidP="00B069B2">
      <w:r w:rsidRPr="00DD2069">
        <w:rPr>
          <w:b/>
          <w:color w:val="0278D4"/>
        </w:rPr>
        <w:t>Kontakt</w:t>
      </w:r>
      <w:r>
        <w:t xml:space="preserve"> (můžeš uvést kontakt buď na sebe nebo na svého rodiče či jinou dospělou osobu, které důvěřuješ, a kterou můžeme kontaktovat v případě, že bychom tě vybrali):</w:t>
      </w:r>
    </w:p>
    <w:p w14:paraId="06BEB5F2" w14:textId="77777777" w:rsidR="00B069B2" w:rsidRDefault="00B069B2" w:rsidP="00B069B2">
      <w:r>
        <w:t xml:space="preserve">Jméno a příjmení: </w:t>
      </w:r>
    </w:p>
    <w:p w14:paraId="5D56A8BA" w14:textId="77777777" w:rsidR="00B069B2" w:rsidRDefault="00B069B2" w:rsidP="00B069B2">
      <w:r>
        <w:t xml:space="preserve">Email: </w:t>
      </w:r>
    </w:p>
    <w:p w14:paraId="6093E107" w14:textId="77777777" w:rsidR="00B069B2" w:rsidRDefault="00B069B2" w:rsidP="00B069B2">
      <w:r>
        <w:t>Telefon:</w:t>
      </w:r>
    </w:p>
    <w:p w14:paraId="6D814037" w14:textId="29F67633" w:rsidR="00B069B2" w:rsidRDefault="00B069B2" w:rsidP="00B069B2">
      <w:pPr>
        <w:rPr>
          <w:b/>
        </w:rPr>
      </w:pPr>
    </w:p>
    <w:p w14:paraId="12897A24" w14:textId="77777777" w:rsidR="00B069B2" w:rsidRPr="00DD2069" w:rsidRDefault="00B069B2" w:rsidP="00B069B2">
      <w:pPr>
        <w:rPr>
          <w:b/>
          <w:color w:val="0278D4"/>
        </w:rPr>
      </w:pPr>
      <w:r w:rsidRPr="00DD2069">
        <w:rPr>
          <w:b/>
          <w:color w:val="0278D4"/>
        </w:rPr>
        <w:t>Co od účasti v tomto poradním týmu očekáváš? V čem si myslíš, že bys mohl/a dětskému ombudsmanovi pomáhat/radit?</w:t>
      </w:r>
    </w:p>
    <w:p w14:paraId="0E5BE976" w14:textId="33A28936" w:rsidR="00B069B2" w:rsidRDefault="00B069B2" w:rsidP="00B069B2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A22648" w14:textId="77777777" w:rsidR="00B069B2" w:rsidRDefault="00B069B2" w:rsidP="00B069B2">
      <w:pPr>
        <w:rPr>
          <w:b/>
        </w:rPr>
      </w:pPr>
    </w:p>
    <w:p w14:paraId="77181E58" w14:textId="48F6F1AC" w:rsidR="00B069B2" w:rsidRPr="00DD2069" w:rsidRDefault="00B069B2" w:rsidP="00B069B2">
      <w:pPr>
        <w:rPr>
          <w:b/>
          <w:color w:val="0278D4"/>
        </w:rPr>
      </w:pPr>
      <w:r w:rsidRPr="00DD2069">
        <w:rPr>
          <w:b/>
          <w:color w:val="0278D4"/>
        </w:rPr>
        <w:lastRenderedPageBreak/>
        <w:t xml:space="preserve">Pociťuješ, že to máš někdy v životě složitější než ostatní děti? </w:t>
      </w:r>
    </w:p>
    <w:p w14:paraId="735104EF" w14:textId="77777777" w:rsidR="00B069B2" w:rsidRDefault="00B069B2" w:rsidP="00B069B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310D3" wp14:editId="72E94A96">
                <wp:simplePos x="0" y="0"/>
                <wp:positionH relativeFrom="column">
                  <wp:posOffset>651703</wp:posOffset>
                </wp:positionH>
                <wp:positionV relativeFrom="paragraph">
                  <wp:posOffset>12700</wp:posOffset>
                </wp:positionV>
                <wp:extent cx="142875" cy="123825"/>
                <wp:effectExtent l="12065" t="5715" r="6985" b="1333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131B7" w14:textId="77777777" w:rsidR="00B069B2" w:rsidRDefault="00B069B2" w:rsidP="00B069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4310D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1.3pt;margin-top:1pt;width:11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">
                <v:textbox>
                  <w:txbxContent>
                    <w:p w14:paraId="09C131B7" w14:textId="77777777" w:rsidR="00B069B2" w:rsidRDefault="00B069B2" w:rsidP="00B069B2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DF57D2" wp14:editId="653912E4">
                <wp:simplePos x="0" y="0"/>
                <wp:positionH relativeFrom="column">
                  <wp:posOffset>19188</wp:posOffset>
                </wp:positionH>
                <wp:positionV relativeFrom="paragraph">
                  <wp:posOffset>10823</wp:posOffset>
                </wp:positionV>
                <wp:extent cx="142875" cy="123825"/>
                <wp:effectExtent l="12065" t="5715" r="6985" b="13335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BC10E" w14:textId="77777777" w:rsidR="00B069B2" w:rsidRDefault="00B069B2" w:rsidP="00B069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F57D2" id="Textové pole 3" o:spid="_x0000_s1027" type="#_x0000_t202" style="position:absolute;margin-left:1.5pt;margin-top:.85pt;width:11.2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">
                <v:textbox>
                  <w:txbxContent>
                    <w:p w14:paraId="468BC10E" w14:textId="77777777" w:rsidR="00B069B2" w:rsidRDefault="00B069B2" w:rsidP="00B069B2"/>
                  </w:txbxContent>
                </v:textbox>
              </v:shape>
            </w:pict>
          </mc:Fallback>
        </mc:AlternateContent>
      </w:r>
      <w:r>
        <w:t xml:space="preserve">       Ano             Ne</w:t>
      </w:r>
    </w:p>
    <w:p w14:paraId="0637457B" w14:textId="2E1197CB" w:rsidR="00B069B2" w:rsidRDefault="00B069B2" w:rsidP="00B069B2">
      <w:r w:rsidRPr="00913670">
        <w:t>Pokud ch</w:t>
      </w:r>
      <w:r>
        <w:t>ceš, můžeš nám o tom napsat víc nebo označit jeden či více z následujících bodů: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57DF8">
        <w:t>________________________________</w:t>
      </w:r>
    </w:p>
    <w:p w14:paraId="11712E84" w14:textId="77777777" w:rsidR="00B069B2" w:rsidRDefault="00B069B2" w:rsidP="00B069B2">
      <w:pPr>
        <w:spacing w:before="240"/>
      </w:pPr>
      <w:r>
        <w:rPr>
          <w:rFonts w:ascii="Segoe UI Symbol" w:hAnsi="Segoe UI Symbol" w:cs="Segoe UI Symbol"/>
        </w:rPr>
        <w:t>⬜</w:t>
      </w:r>
      <w:r>
        <w:t xml:space="preserve"> Dítě různé národnosti a kultury nebo dítě, jehož rodiče mluví jiným jazykem než česky</w:t>
      </w:r>
    </w:p>
    <w:p w14:paraId="3E124596" w14:textId="77777777" w:rsidR="00B069B2" w:rsidRDefault="00B069B2" w:rsidP="00B069B2">
      <w:pPr>
        <w:spacing w:before="240"/>
      </w:pPr>
      <w:r>
        <w:rPr>
          <w:rFonts w:ascii="Segoe UI Symbol" w:hAnsi="Segoe UI Symbol" w:cs="Segoe UI Symbol"/>
        </w:rPr>
        <w:t>⬜</w:t>
      </w:r>
      <w:r>
        <w:t xml:space="preserve"> Dítě, které žije například jen s jedním rodičem nebo naopak ve velké rodině apod.</w:t>
      </w:r>
    </w:p>
    <w:p w14:paraId="5E0457D8" w14:textId="77777777" w:rsidR="00B069B2" w:rsidRDefault="00B069B2" w:rsidP="00B069B2">
      <w:pPr>
        <w:spacing w:before="240"/>
      </w:pPr>
      <w:r>
        <w:rPr>
          <w:rFonts w:ascii="Segoe UI Symbol" w:hAnsi="Segoe UI Symbol" w:cs="Segoe UI Symbol"/>
        </w:rPr>
        <w:t>⬜</w:t>
      </w:r>
      <w:r>
        <w:t xml:space="preserve"> Dítě z rodiny, která má méně peněz nebo žije v těžších podmínkách</w:t>
      </w:r>
    </w:p>
    <w:p w14:paraId="67AAD6D4" w14:textId="77777777" w:rsidR="00B069B2" w:rsidRDefault="00B069B2" w:rsidP="00B069B2">
      <w:pPr>
        <w:spacing w:before="240"/>
      </w:pPr>
      <w:r>
        <w:rPr>
          <w:rFonts w:ascii="Segoe UI Symbol" w:hAnsi="Segoe UI Symbol" w:cs="Segoe UI Symbol"/>
        </w:rPr>
        <w:t>⬜</w:t>
      </w:r>
      <w:r>
        <w:t xml:space="preserve"> Dítě, které potřebuje ve škole více podpory (například kvůli zdravotnímu postižení, nemoci nebo poruchám učení)</w:t>
      </w:r>
    </w:p>
    <w:p w14:paraId="2000694C" w14:textId="77777777" w:rsidR="00B069B2" w:rsidRDefault="00B069B2" w:rsidP="00B069B2">
      <w:pPr>
        <w:spacing w:before="240"/>
      </w:pPr>
      <w:r>
        <w:rPr>
          <w:rFonts w:ascii="Segoe UI Symbol" w:hAnsi="Segoe UI Symbol" w:cs="Segoe UI Symbol"/>
        </w:rPr>
        <w:t>⬜</w:t>
      </w:r>
      <w:r>
        <w:t xml:space="preserve"> Dítě, které je velmi nadané nebo talentované</w:t>
      </w:r>
    </w:p>
    <w:p w14:paraId="4AD439C3" w14:textId="77777777" w:rsidR="00B069B2" w:rsidRDefault="00B069B2" w:rsidP="00B069B2">
      <w:pPr>
        <w:spacing w:before="240"/>
      </w:pPr>
      <w:r>
        <w:rPr>
          <w:rFonts w:ascii="Segoe UI Symbol" w:hAnsi="Segoe UI Symbol" w:cs="Segoe UI Symbol"/>
        </w:rPr>
        <w:t>⬜</w:t>
      </w:r>
      <w:r>
        <w:t xml:space="preserve"> Dítě, které zažívá nebo zažilo těžkou situaci (například násilí v rodině, závislost rodičů nebo jiné problémy)</w:t>
      </w:r>
    </w:p>
    <w:p w14:paraId="4AB8CDAC" w14:textId="77777777" w:rsidR="00B069B2" w:rsidRDefault="00B069B2" w:rsidP="00B069B2">
      <w:pPr>
        <w:spacing w:before="240"/>
      </w:pPr>
      <w:r>
        <w:rPr>
          <w:rFonts w:ascii="Segoe UI Symbol" w:hAnsi="Segoe UI Symbol" w:cs="Segoe UI Symbol"/>
        </w:rPr>
        <w:t>⬜</w:t>
      </w:r>
      <w:r>
        <w:t xml:space="preserve"> Dítě, které nevyrůstá se svými rodiči (například dítě, které žije s pěstouny nebo v dětském domově) </w:t>
      </w:r>
    </w:p>
    <w:p w14:paraId="2EB7258A" w14:textId="77777777" w:rsidR="00B069B2" w:rsidRDefault="00B069B2" w:rsidP="00B069B2"/>
    <w:p w14:paraId="4327E1BF" w14:textId="77777777" w:rsidR="00B069B2" w:rsidRPr="00DD2069" w:rsidRDefault="00B069B2" w:rsidP="00B069B2">
      <w:pPr>
        <w:rPr>
          <w:b/>
          <w:color w:val="0278D4"/>
        </w:rPr>
      </w:pPr>
      <w:r w:rsidRPr="00DD2069">
        <w:rPr>
          <w:b/>
          <w:color w:val="0278D4"/>
        </w:rPr>
        <w:t>Kde jsi se dozvěděl/a o této výzvě?</w:t>
      </w:r>
    </w:p>
    <w:p w14:paraId="6C0C2238" w14:textId="77777777" w:rsidR="00B069B2" w:rsidRPr="00D63119" w:rsidRDefault="00B069B2" w:rsidP="00B069B2">
      <w:pPr>
        <w:rPr>
          <w:rFonts w:cstheme="minorHAnsi"/>
        </w:rPr>
      </w:pPr>
      <w:r w:rsidRPr="006D6365">
        <w:rPr>
          <w:rFonts w:ascii="Segoe UI Symbol" w:hAnsi="Segoe UI Symbol" w:cs="Segoe UI Symbol"/>
        </w:rPr>
        <w:t>⬜</w:t>
      </w:r>
      <w:r w:rsidRPr="00D63119">
        <w:t xml:space="preserve"> </w:t>
      </w:r>
      <w:r w:rsidRPr="00D63119">
        <w:rPr>
          <w:rFonts w:cstheme="minorHAnsi"/>
        </w:rPr>
        <w:t>na sociálních sítích (Instagram, Facebook)</w:t>
      </w:r>
    </w:p>
    <w:p w14:paraId="2889A346" w14:textId="77777777" w:rsidR="00B069B2" w:rsidRPr="00D63119" w:rsidRDefault="00B069B2" w:rsidP="00B069B2">
      <w:pPr>
        <w:rPr>
          <w:rFonts w:cstheme="minorHAnsi"/>
        </w:rPr>
      </w:pPr>
      <w:r w:rsidRPr="00D63119">
        <w:rPr>
          <w:rFonts w:ascii="Segoe UI Symbol" w:hAnsi="Segoe UI Symbol" w:cs="Segoe UI Symbol"/>
        </w:rPr>
        <w:t>⬜</w:t>
      </w:r>
      <w:r w:rsidRPr="00D63119">
        <w:rPr>
          <w:rFonts w:cstheme="minorHAnsi"/>
        </w:rPr>
        <w:t xml:space="preserve"> na webu</w:t>
      </w:r>
    </w:p>
    <w:p w14:paraId="434981AE" w14:textId="77777777" w:rsidR="00B069B2" w:rsidRPr="00D63119" w:rsidRDefault="00B069B2" w:rsidP="00B069B2">
      <w:pPr>
        <w:rPr>
          <w:rFonts w:cstheme="minorHAnsi"/>
        </w:rPr>
      </w:pPr>
      <w:r w:rsidRPr="00D63119">
        <w:rPr>
          <w:rFonts w:ascii="Segoe UI Symbol" w:hAnsi="Segoe UI Symbol" w:cs="Segoe UI Symbol"/>
        </w:rPr>
        <w:t>⬜</w:t>
      </w:r>
      <w:r w:rsidRPr="00D63119">
        <w:rPr>
          <w:rFonts w:cstheme="minorHAnsi"/>
        </w:rPr>
        <w:t xml:space="preserve"> ve škole</w:t>
      </w:r>
    </w:p>
    <w:p w14:paraId="7600D476" w14:textId="77777777" w:rsidR="00B069B2" w:rsidRPr="00D63119" w:rsidRDefault="00B069B2" w:rsidP="00B069B2">
      <w:pPr>
        <w:rPr>
          <w:rFonts w:cstheme="minorHAnsi"/>
        </w:rPr>
      </w:pPr>
      <w:r w:rsidRPr="00D63119">
        <w:rPr>
          <w:rFonts w:ascii="Segoe UI Symbol" w:hAnsi="Segoe UI Symbol" w:cs="Segoe UI Symbol"/>
        </w:rPr>
        <w:t>⬜</w:t>
      </w:r>
      <w:r w:rsidRPr="00D63119">
        <w:rPr>
          <w:rFonts w:cstheme="minorHAnsi"/>
        </w:rPr>
        <w:t xml:space="preserve"> od rodičů nebo přátel</w:t>
      </w:r>
    </w:p>
    <w:p w14:paraId="18E3B46C" w14:textId="77777777" w:rsidR="00B069B2" w:rsidRDefault="00B069B2" w:rsidP="00B069B2">
      <w:pPr>
        <w:rPr>
          <w:rFonts w:cstheme="minorHAnsi"/>
        </w:rPr>
      </w:pPr>
      <w:r w:rsidRPr="00D63119">
        <w:rPr>
          <w:rFonts w:ascii="Segoe UI Symbol" w:hAnsi="Segoe UI Symbol" w:cs="Segoe UI Symbol"/>
        </w:rPr>
        <w:t>⬜</w:t>
      </w:r>
      <w:r>
        <w:rPr>
          <w:rFonts w:cstheme="minorHAnsi"/>
        </w:rPr>
        <w:t xml:space="preserve"> přes organizaci (pokud ano, uveď</w:t>
      </w:r>
      <w:r w:rsidRPr="00D63119">
        <w:rPr>
          <w:rFonts w:cstheme="minorHAnsi"/>
        </w:rPr>
        <w:t xml:space="preserve"> jakou</w:t>
      </w:r>
      <w:r>
        <w:rPr>
          <w:rFonts w:cstheme="minorHAnsi"/>
        </w:rPr>
        <w:t>)</w:t>
      </w:r>
      <w:r w:rsidRPr="00D63119">
        <w:rPr>
          <w:rFonts w:cstheme="minorHAnsi"/>
        </w:rPr>
        <w:t>: ____________________</w:t>
      </w:r>
      <w:r>
        <w:rPr>
          <w:rFonts w:cstheme="minorHAnsi"/>
        </w:rPr>
        <w:t>___________________________</w:t>
      </w:r>
      <w:r w:rsidRPr="00D63119">
        <w:rPr>
          <w:rFonts w:cstheme="minorHAnsi"/>
        </w:rPr>
        <w:t>)</w:t>
      </w:r>
    </w:p>
    <w:p w14:paraId="728D48F5" w14:textId="77777777" w:rsidR="00B069B2" w:rsidRPr="0038570D" w:rsidRDefault="00B069B2" w:rsidP="00B069B2">
      <w:pPr>
        <w:rPr>
          <w:rFonts w:cstheme="minorHAnsi"/>
        </w:rPr>
      </w:pPr>
      <w:r w:rsidRPr="00D63119">
        <w:rPr>
          <w:rFonts w:ascii="Segoe UI Symbol" w:hAnsi="Segoe UI Symbol" w:cs="Segoe UI Symbol"/>
        </w:rPr>
        <w:t>⬜</w:t>
      </w:r>
      <w:r w:rsidRPr="0038570D">
        <w:rPr>
          <w:rFonts w:cstheme="minorHAnsi"/>
        </w:rPr>
        <w:t xml:space="preserve"> jin</w:t>
      </w:r>
      <w:r>
        <w:rPr>
          <w:rFonts w:cstheme="minorHAnsi"/>
        </w:rPr>
        <w:t>de: ___________________________________________________________________________</w:t>
      </w:r>
    </w:p>
    <w:p w14:paraId="04ABD738" w14:textId="77777777" w:rsidR="00B069B2" w:rsidRDefault="00B069B2" w:rsidP="00B069B2">
      <w:pPr>
        <w:rPr>
          <w:b/>
        </w:rPr>
      </w:pPr>
    </w:p>
    <w:p w14:paraId="05B7805C" w14:textId="02D6C763" w:rsidR="00B069B2" w:rsidRPr="00DD2069" w:rsidRDefault="00B069B2" w:rsidP="00B069B2">
      <w:pPr>
        <w:rPr>
          <w:b/>
          <w:color w:val="0278D4"/>
        </w:rPr>
      </w:pPr>
      <w:r w:rsidRPr="00DD2069">
        <w:rPr>
          <w:b/>
          <w:color w:val="0278D4"/>
        </w:rPr>
        <w:lastRenderedPageBreak/>
        <w:t>Prohlášení dítěte</w:t>
      </w:r>
    </w:p>
    <w:p w14:paraId="6BC3EAB0" w14:textId="77777777" w:rsidR="00B069B2" w:rsidRDefault="00B069B2" w:rsidP="00B069B2">
      <w:pPr>
        <w:jc w:val="both"/>
      </w:pPr>
      <w:r>
        <w:t xml:space="preserve">V </w:t>
      </w:r>
      <w:r w:rsidRPr="00B416B9">
        <w:t>případě, že budu vybrán</w:t>
      </w:r>
      <w:r>
        <w:t>/a</w:t>
      </w:r>
      <w:r w:rsidRPr="00B416B9">
        <w:t xml:space="preserve"> jako člen</w:t>
      </w:r>
      <w:r>
        <w:t xml:space="preserve"> poradního týmu dětského ombudsmana</w:t>
      </w:r>
      <w:r w:rsidRPr="00B416B9">
        <w:t xml:space="preserve">, prohlašuji, že </w:t>
      </w:r>
      <w:r>
        <w:t>se budu aktivně účastnit jejích setkání</w:t>
      </w:r>
      <w:r w:rsidRPr="0038570D">
        <w:t>.</w:t>
      </w:r>
    </w:p>
    <w:p w14:paraId="560F54A7" w14:textId="29B34653" w:rsidR="00B069B2" w:rsidRDefault="00B069B2" w:rsidP="00B069B2">
      <w:r>
        <w:t>Jméno a příjmení: _____________________________________________________________________________</w:t>
      </w:r>
    </w:p>
    <w:p w14:paraId="252F681B" w14:textId="7DF2CB66" w:rsidR="00B069B2" w:rsidRDefault="00B069B2" w:rsidP="00B069B2">
      <w:r>
        <w:t>V_________________________ dne ________ Podpis: ________________________________</w:t>
      </w:r>
    </w:p>
    <w:p w14:paraId="26B99AB1" w14:textId="77777777" w:rsidR="00B069B2" w:rsidRDefault="00B069B2" w:rsidP="00B069B2"/>
    <w:p w14:paraId="39704BB2" w14:textId="77777777" w:rsidR="00B069B2" w:rsidRPr="00DD2069" w:rsidRDefault="00B069B2" w:rsidP="00B069B2">
      <w:pPr>
        <w:rPr>
          <w:b/>
          <w:color w:val="0278D4"/>
        </w:rPr>
      </w:pPr>
      <w:r w:rsidRPr="00DD2069">
        <w:rPr>
          <w:b/>
          <w:color w:val="0278D4"/>
        </w:rPr>
        <w:t>Ochrana osobních údajů</w:t>
      </w:r>
    </w:p>
    <w:p w14:paraId="2414CBE0" w14:textId="77777777" w:rsidR="00B069B2" w:rsidRDefault="00B069B2" w:rsidP="00B069B2">
      <w:pPr>
        <w:jc w:val="both"/>
      </w:pPr>
      <w:r w:rsidRPr="002E71E1">
        <w:t>Beru na vědomí, že moje osobní údaje (např. jméno a kontakt) budou zpracovány v souladu s právními předpisy</w:t>
      </w:r>
      <w:r>
        <w:t xml:space="preserve"> (GDPR (EU) 2016/679 a zákon</w:t>
      </w:r>
      <w:r w:rsidRPr="002E71E1">
        <w:t xml:space="preserve"> č. 110/2019 Sb.</w:t>
      </w:r>
      <w:r>
        <w:t xml:space="preserve">, </w:t>
      </w:r>
      <w:r w:rsidRPr="009C55D6">
        <w:t>o zpracování osobních údajů</w:t>
      </w:r>
      <w:r>
        <w:t>)</w:t>
      </w:r>
      <w:r w:rsidRPr="002E71E1">
        <w:t>. Tyto údaje budou chráněny a nebudou předány dalším osobám bez mého souhlasu, pokud to nevyžaduje zákon.</w:t>
      </w:r>
      <w:r>
        <w:t xml:space="preserve"> </w:t>
      </w:r>
    </w:p>
    <w:p w14:paraId="4CDE0C8B" w14:textId="77777777" w:rsidR="00B069B2" w:rsidRDefault="00B069B2" w:rsidP="00B069B2"/>
    <w:p w14:paraId="7D9404DD" w14:textId="77777777" w:rsidR="00B069B2" w:rsidRDefault="00B069B2" w:rsidP="00B069B2">
      <w:r>
        <w:t>Pokud nebudu vybrán/a, souhlasím s tím, aby Kancelář veřejného ochránce práv a ochránce práv dětí použila mé kontaktní údaje k zasílání informací o dalších akcích pro děti a mladé lidi.</w:t>
      </w:r>
    </w:p>
    <w:p w14:paraId="328B805B" w14:textId="77777777" w:rsidR="00B069B2" w:rsidRDefault="00B069B2" w:rsidP="00B069B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969B8E" wp14:editId="01DA718E">
                <wp:simplePos x="0" y="0"/>
                <wp:positionH relativeFrom="column">
                  <wp:posOffset>651703</wp:posOffset>
                </wp:positionH>
                <wp:positionV relativeFrom="paragraph">
                  <wp:posOffset>12700</wp:posOffset>
                </wp:positionV>
                <wp:extent cx="142875" cy="123825"/>
                <wp:effectExtent l="12065" t="5715" r="6985" b="13335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50A10" w14:textId="77777777" w:rsidR="00B069B2" w:rsidRDefault="00B069B2" w:rsidP="00B069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69B8E" id="Textové pole 4" o:spid="_x0000_s1028" type="#_x0000_t202" style="position:absolute;margin-left:51.3pt;margin-top:1pt;width:11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">
                <v:textbox>
                  <w:txbxContent>
                    <w:p w14:paraId="37A50A10" w14:textId="77777777" w:rsidR="00B069B2" w:rsidRDefault="00B069B2" w:rsidP="00B069B2"/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2F555" wp14:editId="07CA7FD2">
                <wp:simplePos x="0" y="0"/>
                <wp:positionH relativeFrom="column">
                  <wp:posOffset>19188</wp:posOffset>
                </wp:positionH>
                <wp:positionV relativeFrom="paragraph">
                  <wp:posOffset>10823</wp:posOffset>
                </wp:positionV>
                <wp:extent cx="142875" cy="123825"/>
                <wp:effectExtent l="12065" t="5715" r="6985" b="13335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C9134" w14:textId="77777777" w:rsidR="00B069B2" w:rsidRDefault="00B069B2" w:rsidP="00B069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2F555" id="Textové pole 5" o:spid="_x0000_s1029" type="#_x0000_t202" style="position:absolute;margin-left:1.5pt;margin-top:.85pt;width:11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">
                <v:textbox>
                  <w:txbxContent>
                    <w:p w14:paraId="325C9134" w14:textId="77777777" w:rsidR="00B069B2" w:rsidRDefault="00B069B2" w:rsidP="00B069B2"/>
                  </w:txbxContent>
                </v:textbox>
              </v:shape>
            </w:pict>
          </mc:Fallback>
        </mc:AlternateContent>
      </w:r>
      <w:r>
        <w:t xml:space="preserve">       Ano             Ne</w:t>
      </w:r>
    </w:p>
    <w:p w14:paraId="2CC7F675" w14:textId="77777777" w:rsidR="00B069B2" w:rsidRDefault="00B069B2" w:rsidP="00B069B2"/>
    <w:p w14:paraId="0E46A05A" w14:textId="707F03AB" w:rsidR="00B069B2" w:rsidRDefault="00B069B2" w:rsidP="00B069B2">
      <w:r>
        <w:t>Jméno a příjmení: _____________________________________________________________________________</w:t>
      </w:r>
    </w:p>
    <w:p w14:paraId="468258DD" w14:textId="1246AFF7" w:rsidR="00B069B2" w:rsidRDefault="00B069B2" w:rsidP="00B069B2">
      <w:r>
        <w:t>V_________________________ dne ________ Podpis: ________________________________</w:t>
      </w:r>
    </w:p>
    <w:p w14:paraId="1197EAA8" w14:textId="77777777" w:rsidR="00B069B2" w:rsidRDefault="00B069B2" w:rsidP="00B069B2"/>
    <w:p w14:paraId="0C11F6BE" w14:textId="77777777" w:rsidR="00B069B2" w:rsidRDefault="00B069B2" w:rsidP="00B069B2"/>
    <w:p w14:paraId="283383FB" w14:textId="77777777" w:rsidR="00B069B2" w:rsidRDefault="00B069B2" w:rsidP="00B069B2">
      <w:pPr>
        <w:rPr>
          <w:b/>
        </w:rPr>
      </w:pPr>
    </w:p>
    <w:p w14:paraId="5B5B0D6C" w14:textId="77777777" w:rsidR="00B069B2" w:rsidRDefault="00B069B2" w:rsidP="00B069B2">
      <w:pPr>
        <w:rPr>
          <w:b/>
        </w:rPr>
      </w:pPr>
    </w:p>
    <w:p w14:paraId="4F1ECEE3" w14:textId="77777777" w:rsidR="00B069B2" w:rsidRDefault="00B069B2" w:rsidP="00B069B2">
      <w:pPr>
        <w:rPr>
          <w:b/>
        </w:rPr>
      </w:pPr>
      <w:bookmarkStart w:id="0" w:name="_GoBack"/>
      <w:bookmarkEnd w:id="0"/>
    </w:p>
    <w:p w14:paraId="6BF3AE75" w14:textId="77777777" w:rsidR="00B069B2" w:rsidRDefault="00B069B2" w:rsidP="00B069B2">
      <w:pPr>
        <w:rPr>
          <w:b/>
        </w:rPr>
      </w:pPr>
    </w:p>
    <w:p w14:paraId="19D64163" w14:textId="2F0B514F" w:rsidR="00B069B2" w:rsidRDefault="00B069B2" w:rsidP="00B069B2">
      <w:pPr>
        <w:rPr>
          <w:b/>
        </w:rPr>
      </w:pPr>
    </w:p>
    <w:p w14:paraId="4B97258B" w14:textId="60898B95" w:rsidR="00B069B2" w:rsidRPr="00DD2069" w:rsidRDefault="00B069B2" w:rsidP="00B069B2">
      <w:pPr>
        <w:rPr>
          <w:b/>
          <w:color w:val="0278D4"/>
        </w:rPr>
      </w:pPr>
      <w:r w:rsidRPr="00DD2069">
        <w:rPr>
          <w:b/>
          <w:color w:val="0278D4"/>
        </w:rPr>
        <w:t>Vyplní z</w:t>
      </w:r>
      <w:r w:rsidR="00DD2069">
        <w:rPr>
          <w:b/>
          <w:color w:val="0278D4"/>
        </w:rPr>
        <w:t>ákonný zástupce dítěte</w:t>
      </w:r>
      <w:r w:rsidRPr="00DD2069">
        <w:rPr>
          <w:b/>
          <w:color w:val="0278D4"/>
        </w:rPr>
        <w:t xml:space="preserve"> </w:t>
      </w:r>
    </w:p>
    <w:p w14:paraId="00881047" w14:textId="77777777" w:rsidR="00B069B2" w:rsidRDefault="00B069B2" w:rsidP="00B069B2">
      <w:pPr>
        <w:jc w:val="both"/>
      </w:pPr>
      <w:r>
        <w:t>Beru na vědomí, že se moje dítě jménem_______________________________________ hlásí do poradního týmu dětského ombudsmana a jsem si vědom/a toho, že se bude aktivně účastnit jejích setkání v případě, že bude</w:t>
      </w:r>
      <w:r w:rsidRPr="00B416B9">
        <w:t xml:space="preserve"> vybrán</w:t>
      </w:r>
      <w:r>
        <w:t>/a</w:t>
      </w:r>
      <w:r w:rsidRPr="00B416B9">
        <w:t xml:space="preserve"> jako člen</w:t>
      </w:r>
      <w:r>
        <w:t>/ka poradního týmu dětského ombudsmana.</w:t>
      </w:r>
    </w:p>
    <w:p w14:paraId="7EE531E8" w14:textId="77777777" w:rsidR="00B069B2" w:rsidRDefault="00B069B2" w:rsidP="00B069B2"/>
    <w:p w14:paraId="39B88160" w14:textId="46C491D6" w:rsidR="00B069B2" w:rsidRDefault="00B069B2" w:rsidP="00B069B2">
      <w:r>
        <w:t>Jméno a příjmení: ___________________________________________________________________________</w:t>
      </w:r>
    </w:p>
    <w:p w14:paraId="3D4BFF64" w14:textId="76481B0F" w:rsidR="008C2FEE" w:rsidRPr="0019410C" w:rsidRDefault="00B069B2" w:rsidP="00B069B2">
      <w:r>
        <w:t>V_________________________ dne ________ Podpis: ______________________________</w:t>
      </w:r>
    </w:p>
    <w:sectPr w:rsidR="008C2FEE" w:rsidRPr="0019410C" w:rsidSect="0024792B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701" w:bottom="1418" w:left="1701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51514" w14:textId="77777777" w:rsidR="0019410C" w:rsidRDefault="0019410C">
      <w:r>
        <w:separator/>
      </w:r>
    </w:p>
  </w:endnote>
  <w:endnote w:type="continuationSeparator" w:id="0">
    <w:p w14:paraId="77230C22" w14:textId="77777777" w:rsidR="0019410C" w:rsidRDefault="0019410C">
      <w:r>
        <w:continuationSeparator/>
      </w:r>
    </w:p>
  </w:endnote>
  <w:endnote w:type="continuationNotice" w:id="1">
    <w:p w14:paraId="7B04C707" w14:textId="77777777" w:rsidR="0019410C" w:rsidRDefault="001941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952585"/>
      <w:docPartObj>
        <w:docPartGallery w:val="Page Numbers (Bottom of Page)"/>
        <w:docPartUnique/>
      </w:docPartObj>
    </w:sdtPr>
    <w:sdtEndPr/>
    <w:sdtContent>
      <w:p w14:paraId="19E84108" w14:textId="30B146F1" w:rsidR="00C62ED8" w:rsidRPr="00451820" w:rsidRDefault="00451820" w:rsidP="0045182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069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4"/>
    </w:tblGrid>
    <w:tr w:rsidR="00EB3465" w:rsidRPr="00764DF9" w14:paraId="27012CCE" w14:textId="77777777" w:rsidTr="008772E6">
      <w:tc>
        <w:tcPr>
          <w:tcW w:w="8504" w:type="dxa"/>
          <w:shd w:val="clear" w:color="auto" w:fill="auto"/>
        </w:tcPr>
        <w:p w14:paraId="4FE1DDA7" w14:textId="77777777" w:rsidR="00EB3465" w:rsidRPr="00764DF9" w:rsidRDefault="00375207" w:rsidP="00D70FE4">
          <w:pPr>
            <w:pStyle w:val="kontakt"/>
          </w:pPr>
          <w:r>
            <w:t>O</w:t>
          </w:r>
          <w:r w:rsidR="00EB3465" w:rsidRPr="00764DF9">
            <w:t>chránce práv</w:t>
          </w:r>
          <w:r w:rsidR="001612A1">
            <w:t xml:space="preserve"> dětí</w:t>
          </w:r>
          <w:r w:rsidR="00EB3465" w:rsidRPr="00764DF9">
            <w:t>, Údolní 39, 602 00 Brno</w:t>
          </w:r>
        </w:p>
      </w:tc>
    </w:tr>
    <w:tr w:rsidR="00EB3465" w:rsidRPr="00764DF9" w14:paraId="477B5122" w14:textId="77777777" w:rsidTr="008772E6">
      <w:tc>
        <w:tcPr>
          <w:tcW w:w="8504" w:type="dxa"/>
          <w:shd w:val="clear" w:color="auto" w:fill="auto"/>
        </w:tcPr>
        <w:p w14:paraId="7320AC35" w14:textId="77777777" w:rsidR="00EB3465" w:rsidRPr="00764DF9" w:rsidRDefault="00DD2069" w:rsidP="00976328">
          <w:pPr>
            <w:pStyle w:val="kontakt"/>
          </w:pPr>
          <w:hyperlink r:id="rId1" w:history="1">
            <w:r w:rsidR="001612A1">
              <w:rPr>
                <w:rStyle w:val="Hypertextovodkaz"/>
              </w:rPr>
              <w:t>deti.ochrance.cz</w:t>
            </w:r>
          </w:hyperlink>
          <w:r w:rsidR="00EB3465" w:rsidRPr="00764DF9">
            <w:t xml:space="preserve"> | </w:t>
          </w:r>
          <w:hyperlink r:id="rId2" w:history="1">
            <w:r w:rsidR="00EB3465" w:rsidRPr="00A42AFF">
              <w:rPr>
                <w:rStyle w:val="Hypertextovodkaz"/>
              </w:rPr>
              <w:t>podatelna@ochrance.cz</w:t>
            </w:r>
          </w:hyperlink>
          <w:r w:rsidR="00EB3465" w:rsidRPr="00764DF9">
            <w:t xml:space="preserve"> | (+420) 542 542 888 </w:t>
          </w:r>
          <w:r w:rsidR="00EB3465">
            <w:t>–</w:t>
          </w:r>
          <w:r w:rsidR="00EB3465" w:rsidRPr="00764DF9">
            <w:t xml:space="preserve"> info</w:t>
          </w:r>
          <w:r w:rsidR="00EB3465">
            <w:t>linka</w:t>
          </w:r>
          <w:r w:rsidR="00EB3465" w:rsidRPr="00764DF9">
            <w:t xml:space="preserve"> </w:t>
          </w:r>
          <w:r w:rsidR="00EB3465">
            <w:t>každý pracovní den</w:t>
          </w:r>
          <w:r w:rsidR="00EB3465" w:rsidRPr="00764DF9">
            <w:t xml:space="preserve"> 8</w:t>
          </w:r>
          <w:r w:rsidR="00EB3465">
            <w:t>:00–16:00 hodin</w:t>
          </w:r>
        </w:p>
      </w:tc>
    </w:tr>
  </w:tbl>
  <w:p w14:paraId="60E46422" w14:textId="77777777" w:rsidR="00EB3465" w:rsidRPr="00764DF9" w:rsidRDefault="00EB3465" w:rsidP="00764DF9">
    <w:pPr>
      <w:pStyle w:val="Zpat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610C28" w14:textId="77777777" w:rsidR="0019410C" w:rsidRDefault="0019410C">
      <w:r>
        <w:separator/>
      </w:r>
    </w:p>
  </w:footnote>
  <w:footnote w:type="continuationSeparator" w:id="0">
    <w:p w14:paraId="4F3190C3" w14:textId="77777777" w:rsidR="0019410C" w:rsidRDefault="0019410C">
      <w:r>
        <w:continuationSeparator/>
      </w:r>
    </w:p>
  </w:footnote>
  <w:footnote w:type="continuationNotice" w:id="1">
    <w:p w14:paraId="6C38EBAF" w14:textId="77777777" w:rsidR="0019410C" w:rsidRDefault="001941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B98F8" w14:textId="77777777" w:rsidR="005C280C" w:rsidRDefault="0024792B" w:rsidP="00AF7483"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0110CF1" wp14:editId="692A4334">
          <wp:simplePos x="0" y="0"/>
          <wp:positionH relativeFrom="page">
            <wp:posOffset>435610</wp:posOffset>
          </wp:positionH>
          <wp:positionV relativeFrom="page">
            <wp:posOffset>435610</wp:posOffset>
          </wp:positionV>
          <wp:extent cx="2365200" cy="522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5200" cy="52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EFEB7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F645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6CF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94AD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6887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5E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0C47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1257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0811E6"/>
    <w:lvl w:ilvl="0">
      <w:start w:val="1"/>
      <w:numFmt w:val="decimal"/>
      <w:lvlText w:val="[%1]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9" w15:restartNumberingAfterBreak="0">
    <w:nsid w:val="FFFFFF89"/>
    <w:multiLevelType w:val="singleLevel"/>
    <w:tmpl w:val="A9080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26C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FF497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9311AC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6742E8"/>
    <w:multiLevelType w:val="multilevel"/>
    <w:tmpl w:val="CB4482FA"/>
    <w:lvl w:ilvl="0">
      <w:start w:val="1"/>
      <w:numFmt w:val="decimal"/>
      <w:lvlText w:val="[%1]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459FA"/>
    <w:multiLevelType w:val="hybridMultilevel"/>
    <w:tmpl w:val="F32ECE60"/>
    <w:lvl w:ilvl="0" w:tplc="BA225C7C">
      <w:start w:val="1"/>
      <w:numFmt w:val="decimal"/>
      <w:lvlText w:val="(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83CC9"/>
    <w:multiLevelType w:val="hybridMultilevel"/>
    <w:tmpl w:val="5C1E81A6"/>
    <w:lvl w:ilvl="0" w:tplc="65EEB428">
      <w:start w:val="1"/>
      <w:numFmt w:val="bullet"/>
      <w:pStyle w:val="Seznam"/>
      <w:lvlText w:val=""/>
      <w:lvlJc w:val="left"/>
      <w:pPr>
        <w:ind w:left="567" w:hanging="56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635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0450B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7E751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5C6658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94B57FE"/>
    <w:multiLevelType w:val="hybridMultilevel"/>
    <w:tmpl w:val="81620E48"/>
    <w:lvl w:ilvl="0" w:tplc="E0CA21FE">
      <w:start w:val="1"/>
      <w:numFmt w:val="lowerLetter"/>
      <w:pStyle w:val="slovanseznam3"/>
      <w:lvlText w:val="%1)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E090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AFA61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B8A132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CE62893"/>
    <w:multiLevelType w:val="hybridMultilevel"/>
    <w:tmpl w:val="90ACAC44"/>
    <w:lvl w:ilvl="0" w:tplc="02549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E6B07"/>
    <w:multiLevelType w:val="hybridMultilevel"/>
    <w:tmpl w:val="B2F6019C"/>
    <w:lvl w:ilvl="0" w:tplc="D8666D42">
      <w:start w:val="1"/>
      <w:numFmt w:val="decimal"/>
      <w:pStyle w:val="slovanseznam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883AF1"/>
    <w:multiLevelType w:val="hybridMultilevel"/>
    <w:tmpl w:val="018226AC"/>
    <w:lvl w:ilvl="0" w:tplc="4A96C41E">
      <w:start w:val="1"/>
      <w:numFmt w:val="upperLetter"/>
      <w:pStyle w:val="slovanseznam2"/>
      <w:lvlText w:val="(%1)"/>
      <w:lvlJc w:val="left"/>
      <w:pPr>
        <w:ind w:left="567" w:hanging="567"/>
      </w:pPr>
      <w:rPr>
        <w:rFonts w:asciiTheme="minorHAnsi" w:hAnsiTheme="minorHAnsi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25686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AD4027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C811F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BD04F9"/>
    <w:multiLevelType w:val="hybridMultilevel"/>
    <w:tmpl w:val="C9380EC4"/>
    <w:lvl w:ilvl="0" w:tplc="DEF4CC26">
      <w:start w:val="1"/>
      <w:numFmt w:val="decimal"/>
      <w:lvlText w:val="[%1]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ED73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24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0"/>
  </w:num>
  <w:num w:numId="13">
    <w:abstractNumId w:val="13"/>
  </w:num>
  <w:num w:numId="14">
    <w:abstractNumId w:val="11"/>
  </w:num>
  <w:num w:numId="15">
    <w:abstractNumId w:val="22"/>
  </w:num>
  <w:num w:numId="16">
    <w:abstractNumId w:val="15"/>
  </w:num>
  <w:num w:numId="17">
    <w:abstractNumId w:val="31"/>
  </w:num>
  <w:num w:numId="18">
    <w:abstractNumId w:val="14"/>
  </w:num>
  <w:num w:numId="19">
    <w:abstractNumId w:val="28"/>
  </w:num>
  <w:num w:numId="20">
    <w:abstractNumId w:val="23"/>
  </w:num>
  <w:num w:numId="21">
    <w:abstractNumId w:val="19"/>
  </w:num>
  <w:num w:numId="22">
    <w:abstractNumId w:val="10"/>
  </w:num>
  <w:num w:numId="23">
    <w:abstractNumId w:val="21"/>
  </w:num>
  <w:num w:numId="24">
    <w:abstractNumId w:val="29"/>
  </w:num>
  <w:num w:numId="25">
    <w:abstractNumId w:val="17"/>
  </w:num>
  <w:num w:numId="26">
    <w:abstractNumId w:val="12"/>
  </w:num>
  <w:num w:numId="27">
    <w:abstractNumId w:val="18"/>
  </w:num>
  <w:num w:numId="28">
    <w:abstractNumId w:val="16"/>
  </w:num>
  <w:num w:numId="29">
    <w:abstractNumId w:val="27"/>
  </w:num>
  <w:num w:numId="30">
    <w:abstractNumId w:val="25"/>
  </w:num>
  <w:num w:numId="31">
    <w:abstractNumId w:val="26"/>
  </w:num>
  <w:num w:numId="32">
    <w:abstractNumId w:val="15"/>
  </w:num>
  <w:num w:numId="33">
    <w:abstractNumId w:val="25"/>
  </w:num>
  <w:num w:numId="34">
    <w:abstractNumId w:val="26"/>
  </w:num>
  <w:num w:numId="35">
    <w:abstractNumId w:val="15"/>
  </w:num>
  <w:num w:numId="36">
    <w:abstractNumId w:val="25"/>
  </w:num>
  <w:num w:numId="37">
    <w:abstractNumId w:val="26"/>
  </w:num>
  <w:num w:numId="38">
    <w:abstractNumId w:val="20"/>
  </w:num>
  <w:num w:numId="39">
    <w:abstractNumId w:val="20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 style="mso-position-horizontal-relative:margin;mso-position-vertical-relative:margin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0C"/>
    <w:rsid w:val="00003F61"/>
    <w:rsid w:val="00004FB4"/>
    <w:rsid w:val="00005478"/>
    <w:rsid w:val="00005D26"/>
    <w:rsid w:val="000079DC"/>
    <w:rsid w:val="00011E14"/>
    <w:rsid w:val="00014C0A"/>
    <w:rsid w:val="00023C4B"/>
    <w:rsid w:val="00023C73"/>
    <w:rsid w:val="00026C72"/>
    <w:rsid w:val="00035D4C"/>
    <w:rsid w:val="0004162B"/>
    <w:rsid w:val="00047F5E"/>
    <w:rsid w:val="0005037C"/>
    <w:rsid w:val="00053BF0"/>
    <w:rsid w:val="00053C6B"/>
    <w:rsid w:val="000603EA"/>
    <w:rsid w:val="000649CB"/>
    <w:rsid w:val="00064D4B"/>
    <w:rsid w:val="000653F2"/>
    <w:rsid w:val="000670B9"/>
    <w:rsid w:val="00070E77"/>
    <w:rsid w:val="000759C8"/>
    <w:rsid w:val="00076A6A"/>
    <w:rsid w:val="0008195A"/>
    <w:rsid w:val="000848A7"/>
    <w:rsid w:val="00087D77"/>
    <w:rsid w:val="000915A0"/>
    <w:rsid w:val="00092D02"/>
    <w:rsid w:val="00095D5B"/>
    <w:rsid w:val="000978FF"/>
    <w:rsid w:val="000B18A3"/>
    <w:rsid w:val="000B227B"/>
    <w:rsid w:val="000B40CF"/>
    <w:rsid w:val="000B6DAD"/>
    <w:rsid w:val="000B7155"/>
    <w:rsid w:val="000B72E8"/>
    <w:rsid w:val="000C08A7"/>
    <w:rsid w:val="000D130B"/>
    <w:rsid w:val="000D75D7"/>
    <w:rsid w:val="000D789A"/>
    <w:rsid w:val="000E08D0"/>
    <w:rsid w:val="000E5D77"/>
    <w:rsid w:val="000E7542"/>
    <w:rsid w:val="000F1168"/>
    <w:rsid w:val="000F2014"/>
    <w:rsid w:val="000F41CE"/>
    <w:rsid w:val="000F5339"/>
    <w:rsid w:val="000F54D2"/>
    <w:rsid w:val="001002AD"/>
    <w:rsid w:val="00102A71"/>
    <w:rsid w:val="001070E3"/>
    <w:rsid w:val="0011391B"/>
    <w:rsid w:val="001143C8"/>
    <w:rsid w:val="00115A8E"/>
    <w:rsid w:val="00117BAB"/>
    <w:rsid w:val="00120F25"/>
    <w:rsid w:val="00121A1C"/>
    <w:rsid w:val="00122CE6"/>
    <w:rsid w:val="00125D4F"/>
    <w:rsid w:val="00125F58"/>
    <w:rsid w:val="00127E6D"/>
    <w:rsid w:val="0013754E"/>
    <w:rsid w:val="00141F80"/>
    <w:rsid w:val="0014423B"/>
    <w:rsid w:val="0015055F"/>
    <w:rsid w:val="00154C9A"/>
    <w:rsid w:val="00155B5D"/>
    <w:rsid w:val="00155DD9"/>
    <w:rsid w:val="001601D8"/>
    <w:rsid w:val="001612A1"/>
    <w:rsid w:val="00162595"/>
    <w:rsid w:val="00164197"/>
    <w:rsid w:val="001670F7"/>
    <w:rsid w:val="001671BE"/>
    <w:rsid w:val="001720BE"/>
    <w:rsid w:val="00173A1C"/>
    <w:rsid w:val="00174ED4"/>
    <w:rsid w:val="00182620"/>
    <w:rsid w:val="001869A5"/>
    <w:rsid w:val="00190836"/>
    <w:rsid w:val="00190FA8"/>
    <w:rsid w:val="00191BF4"/>
    <w:rsid w:val="00193E2E"/>
    <w:rsid w:val="0019410C"/>
    <w:rsid w:val="001966FF"/>
    <w:rsid w:val="001A4B3E"/>
    <w:rsid w:val="001A4C3D"/>
    <w:rsid w:val="001B49CC"/>
    <w:rsid w:val="001B5753"/>
    <w:rsid w:val="001C14E3"/>
    <w:rsid w:val="001C6AF3"/>
    <w:rsid w:val="001C6ED1"/>
    <w:rsid w:val="001D7D52"/>
    <w:rsid w:val="001E6C43"/>
    <w:rsid w:val="001F1106"/>
    <w:rsid w:val="001F6FE0"/>
    <w:rsid w:val="00200F24"/>
    <w:rsid w:val="00201AC2"/>
    <w:rsid w:val="00202E32"/>
    <w:rsid w:val="00204420"/>
    <w:rsid w:val="002057F3"/>
    <w:rsid w:val="00206FFE"/>
    <w:rsid w:val="0021070D"/>
    <w:rsid w:val="00212BAE"/>
    <w:rsid w:val="00214429"/>
    <w:rsid w:val="002276ED"/>
    <w:rsid w:val="00227F40"/>
    <w:rsid w:val="0024210B"/>
    <w:rsid w:val="0024410D"/>
    <w:rsid w:val="00245B80"/>
    <w:rsid w:val="0024792B"/>
    <w:rsid w:val="002557E2"/>
    <w:rsid w:val="0026081F"/>
    <w:rsid w:val="00261454"/>
    <w:rsid w:val="00264D44"/>
    <w:rsid w:val="00266C7F"/>
    <w:rsid w:val="00272D2B"/>
    <w:rsid w:val="0027365B"/>
    <w:rsid w:val="00282065"/>
    <w:rsid w:val="00283038"/>
    <w:rsid w:val="00286337"/>
    <w:rsid w:val="00286D6B"/>
    <w:rsid w:val="00293770"/>
    <w:rsid w:val="00294048"/>
    <w:rsid w:val="00294DE3"/>
    <w:rsid w:val="002977F0"/>
    <w:rsid w:val="002A2A50"/>
    <w:rsid w:val="002A33DD"/>
    <w:rsid w:val="002A45A3"/>
    <w:rsid w:val="002A594E"/>
    <w:rsid w:val="002A6827"/>
    <w:rsid w:val="002B216F"/>
    <w:rsid w:val="002B3267"/>
    <w:rsid w:val="002B6B3A"/>
    <w:rsid w:val="002C3DC9"/>
    <w:rsid w:val="002C5192"/>
    <w:rsid w:val="002D2819"/>
    <w:rsid w:val="002D4405"/>
    <w:rsid w:val="002F07D5"/>
    <w:rsid w:val="002F2B57"/>
    <w:rsid w:val="002F4C16"/>
    <w:rsid w:val="002F4CEC"/>
    <w:rsid w:val="002F5FBA"/>
    <w:rsid w:val="002F6870"/>
    <w:rsid w:val="00300C33"/>
    <w:rsid w:val="0030528E"/>
    <w:rsid w:val="00313768"/>
    <w:rsid w:val="003237CC"/>
    <w:rsid w:val="0033043B"/>
    <w:rsid w:val="0033107E"/>
    <w:rsid w:val="003318FD"/>
    <w:rsid w:val="003345C5"/>
    <w:rsid w:val="0033508E"/>
    <w:rsid w:val="00335F44"/>
    <w:rsid w:val="00336D98"/>
    <w:rsid w:val="00340508"/>
    <w:rsid w:val="00340B6D"/>
    <w:rsid w:val="00351387"/>
    <w:rsid w:val="003606EC"/>
    <w:rsid w:val="0036167B"/>
    <w:rsid w:val="00365F19"/>
    <w:rsid w:val="00366FB4"/>
    <w:rsid w:val="00367394"/>
    <w:rsid w:val="00367C45"/>
    <w:rsid w:val="00370C07"/>
    <w:rsid w:val="00371893"/>
    <w:rsid w:val="00372812"/>
    <w:rsid w:val="00373B61"/>
    <w:rsid w:val="00375207"/>
    <w:rsid w:val="00383ED2"/>
    <w:rsid w:val="003842B4"/>
    <w:rsid w:val="003847E2"/>
    <w:rsid w:val="003877F3"/>
    <w:rsid w:val="00390EC2"/>
    <w:rsid w:val="00392201"/>
    <w:rsid w:val="003943FA"/>
    <w:rsid w:val="003A0CB6"/>
    <w:rsid w:val="003A735F"/>
    <w:rsid w:val="003B2A63"/>
    <w:rsid w:val="003B58E1"/>
    <w:rsid w:val="003B779D"/>
    <w:rsid w:val="003C4C2B"/>
    <w:rsid w:val="003C6D68"/>
    <w:rsid w:val="003C73CF"/>
    <w:rsid w:val="003C7F6B"/>
    <w:rsid w:val="003D4835"/>
    <w:rsid w:val="003E012F"/>
    <w:rsid w:val="003E23D9"/>
    <w:rsid w:val="003E2756"/>
    <w:rsid w:val="003F0780"/>
    <w:rsid w:val="003F3131"/>
    <w:rsid w:val="003F31D0"/>
    <w:rsid w:val="00400CC6"/>
    <w:rsid w:val="004058B1"/>
    <w:rsid w:val="004070AA"/>
    <w:rsid w:val="00424E13"/>
    <w:rsid w:val="00430552"/>
    <w:rsid w:val="0043537F"/>
    <w:rsid w:val="0044414E"/>
    <w:rsid w:val="0044495B"/>
    <w:rsid w:val="00446630"/>
    <w:rsid w:val="00447E5A"/>
    <w:rsid w:val="0045106B"/>
    <w:rsid w:val="00451820"/>
    <w:rsid w:val="004528F5"/>
    <w:rsid w:val="00454540"/>
    <w:rsid w:val="00454E4C"/>
    <w:rsid w:val="0045521A"/>
    <w:rsid w:val="00462241"/>
    <w:rsid w:val="00462488"/>
    <w:rsid w:val="0047290D"/>
    <w:rsid w:val="0047468C"/>
    <w:rsid w:val="00474FD0"/>
    <w:rsid w:val="004753F3"/>
    <w:rsid w:val="0047618F"/>
    <w:rsid w:val="004761EB"/>
    <w:rsid w:val="004772E6"/>
    <w:rsid w:val="00480872"/>
    <w:rsid w:val="00481147"/>
    <w:rsid w:val="00481580"/>
    <w:rsid w:val="004862DD"/>
    <w:rsid w:val="00490B76"/>
    <w:rsid w:val="00493D68"/>
    <w:rsid w:val="00496579"/>
    <w:rsid w:val="00496D6A"/>
    <w:rsid w:val="004A238A"/>
    <w:rsid w:val="004A6DF8"/>
    <w:rsid w:val="004B5403"/>
    <w:rsid w:val="004B70F6"/>
    <w:rsid w:val="004B7C1C"/>
    <w:rsid w:val="004C2350"/>
    <w:rsid w:val="004C36E4"/>
    <w:rsid w:val="004C5CB4"/>
    <w:rsid w:val="004C6AE2"/>
    <w:rsid w:val="004D0B18"/>
    <w:rsid w:val="004D301A"/>
    <w:rsid w:val="004D5E84"/>
    <w:rsid w:val="004D7FA4"/>
    <w:rsid w:val="004E019B"/>
    <w:rsid w:val="004E119C"/>
    <w:rsid w:val="004E549F"/>
    <w:rsid w:val="004E60EC"/>
    <w:rsid w:val="004F0794"/>
    <w:rsid w:val="004F1866"/>
    <w:rsid w:val="005020BF"/>
    <w:rsid w:val="00504EA3"/>
    <w:rsid w:val="00504F1E"/>
    <w:rsid w:val="005076F3"/>
    <w:rsid w:val="00513D4A"/>
    <w:rsid w:val="0051470E"/>
    <w:rsid w:val="005218EE"/>
    <w:rsid w:val="005232FF"/>
    <w:rsid w:val="0052507B"/>
    <w:rsid w:val="0052641E"/>
    <w:rsid w:val="005266ED"/>
    <w:rsid w:val="0053018E"/>
    <w:rsid w:val="00532395"/>
    <w:rsid w:val="00535921"/>
    <w:rsid w:val="00545EB4"/>
    <w:rsid w:val="00554DDE"/>
    <w:rsid w:val="00557DF8"/>
    <w:rsid w:val="0056124E"/>
    <w:rsid w:val="00571410"/>
    <w:rsid w:val="0057606F"/>
    <w:rsid w:val="005761AD"/>
    <w:rsid w:val="005766A1"/>
    <w:rsid w:val="00586C9E"/>
    <w:rsid w:val="005903C3"/>
    <w:rsid w:val="00590575"/>
    <w:rsid w:val="005A51F6"/>
    <w:rsid w:val="005A6C64"/>
    <w:rsid w:val="005A6FFF"/>
    <w:rsid w:val="005B5385"/>
    <w:rsid w:val="005C280C"/>
    <w:rsid w:val="005C4A6E"/>
    <w:rsid w:val="005D00A2"/>
    <w:rsid w:val="005D04B5"/>
    <w:rsid w:val="005D157A"/>
    <w:rsid w:val="005D7DC4"/>
    <w:rsid w:val="005E10BF"/>
    <w:rsid w:val="005E4D03"/>
    <w:rsid w:val="005F373A"/>
    <w:rsid w:val="005F49BC"/>
    <w:rsid w:val="00600291"/>
    <w:rsid w:val="006039A2"/>
    <w:rsid w:val="006121C8"/>
    <w:rsid w:val="00613D68"/>
    <w:rsid w:val="00616645"/>
    <w:rsid w:val="00625D9D"/>
    <w:rsid w:val="0062635B"/>
    <w:rsid w:val="00632450"/>
    <w:rsid w:val="00633D53"/>
    <w:rsid w:val="00642F47"/>
    <w:rsid w:val="00647187"/>
    <w:rsid w:val="006513E6"/>
    <w:rsid w:val="006534E8"/>
    <w:rsid w:val="00660DA6"/>
    <w:rsid w:val="00662A04"/>
    <w:rsid w:val="0066482B"/>
    <w:rsid w:val="0066781F"/>
    <w:rsid w:val="00681493"/>
    <w:rsid w:val="006815A3"/>
    <w:rsid w:val="00685D8B"/>
    <w:rsid w:val="00685EC4"/>
    <w:rsid w:val="0069008E"/>
    <w:rsid w:val="00692C23"/>
    <w:rsid w:val="00696531"/>
    <w:rsid w:val="006A0B48"/>
    <w:rsid w:val="006A4EE9"/>
    <w:rsid w:val="006A78BC"/>
    <w:rsid w:val="006B2220"/>
    <w:rsid w:val="006C4257"/>
    <w:rsid w:val="006C6612"/>
    <w:rsid w:val="006D00EF"/>
    <w:rsid w:val="006E06D9"/>
    <w:rsid w:val="006F180A"/>
    <w:rsid w:val="006F1F1D"/>
    <w:rsid w:val="006F2BB8"/>
    <w:rsid w:val="006F6569"/>
    <w:rsid w:val="006F6E72"/>
    <w:rsid w:val="006F709B"/>
    <w:rsid w:val="007009E0"/>
    <w:rsid w:val="00703396"/>
    <w:rsid w:val="0070594F"/>
    <w:rsid w:val="00707962"/>
    <w:rsid w:val="007156EE"/>
    <w:rsid w:val="007170C4"/>
    <w:rsid w:val="00725C06"/>
    <w:rsid w:val="00734205"/>
    <w:rsid w:val="0073549B"/>
    <w:rsid w:val="00740815"/>
    <w:rsid w:val="0074172F"/>
    <w:rsid w:val="00753C2F"/>
    <w:rsid w:val="007545A9"/>
    <w:rsid w:val="00755DD6"/>
    <w:rsid w:val="00764DF9"/>
    <w:rsid w:val="00766054"/>
    <w:rsid w:val="00774838"/>
    <w:rsid w:val="00781671"/>
    <w:rsid w:val="007824C5"/>
    <w:rsid w:val="00782D24"/>
    <w:rsid w:val="00783E20"/>
    <w:rsid w:val="0078584F"/>
    <w:rsid w:val="007911F8"/>
    <w:rsid w:val="007914FF"/>
    <w:rsid w:val="00795AA1"/>
    <w:rsid w:val="00795EC1"/>
    <w:rsid w:val="007A01EB"/>
    <w:rsid w:val="007B05C4"/>
    <w:rsid w:val="007B27A3"/>
    <w:rsid w:val="007B27C9"/>
    <w:rsid w:val="007B65AF"/>
    <w:rsid w:val="007C43FE"/>
    <w:rsid w:val="007C53F6"/>
    <w:rsid w:val="007C5F18"/>
    <w:rsid w:val="007E3586"/>
    <w:rsid w:val="007E3737"/>
    <w:rsid w:val="007F04F5"/>
    <w:rsid w:val="007F4753"/>
    <w:rsid w:val="007F7048"/>
    <w:rsid w:val="007F7391"/>
    <w:rsid w:val="00800BD1"/>
    <w:rsid w:val="0080154D"/>
    <w:rsid w:val="00801CAC"/>
    <w:rsid w:val="008026BC"/>
    <w:rsid w:val="0080395F"/>
    <w:rsid w:val="00804CD9"/>
    <w:rsid w:val="0081518D"/>
    <w:rsid w:val="00820985"/>
    <w:rsid w:val="00823D01"/>
    <w:rsid w:val="00824122"/>
    <w:rsid w:val="00827C4C"/>
    <w:rsid w:val="00833D9B"/>
    <w:rsid w:val="00833E0E"/>
    <w:rsid w:val="00834953"/>
    <w:rsid w:val="008369A6"/>
    <w:rsid w:val="00840811"/>
    <w:rsid w:val="00842CD9"/>
    <w:rsid w:val="00845135"/>
    <w:rsid w:val="00854927"/>
    <w:rsid w:val="00856F93"/>
    <w:rsid w:val="008651FF"/>
    <w:rsid w:val="00867468"/>
    <w:rsid w:val="00870076"/>
    <w:rsid w:val="00872AC3"/>
    <w:rsid w:val="008753A4"/>
    <w:rsid w:val="00880622"/>
    <w:rsid w:val="008842B3"/>
    <w:rsid w:val="0088703D"/>
    <w:rsid w:val="0089111A"/>
    <w:rsid w:val="00896EC0"/>
    <w:rsid w:val="008A3164"/>
    <w:rsid w:val="008C127A"/>
    <w:rsid w:val="008C2FEE"/>
    <w:rsid w:val="008C5946"/>
    <w:rsid w:val="008C5BE2"/>
    <w:rsid w:val="008E2201"/>
    <w:rsid w:val="008F68AB"/>
    <w:rsid w:val="00903FA1"/>
    <w:rsid w:val="0090475C"/>
    <w:rsid w:val="009122DE"/>
    <w:rsid w:val="00912D35"/>
    <w:rsid w:val="00923857"/>
    <w:rsid w:val="009245CE"/>
    <w:rsid w:val="0092625A"/>
    <w:rsid w:val="00926A2A"/>
    <w:rsid w:val="0093032F"/>
    <w:rsid w:val="009325FE"/>
    <w:rsid w:val="00935B3E"/>
    <w:rsid w:val="00935DBA"/>
    <w:rsid w:val="009361DD"/>
    <w:rsid w:val="00941637"/>
    <w:rsid w:val="0094307C"/>
    <w:rsid w:val="0094580D"/>
    <w:rsid w:val="00946E37"/>
    <w:rsid w:val="00951461"/>
    <w:rsid w:val="0095192E"/>
    <w:rsid w:val="009557D5"/>
    <w:rsid w:val="00964042"/>
    <w:rsid w:val="00964D57"/>
    <w:rsid w:val="00966891"/>
    <w:rsid w:val="00974CB7"/>
    <w:rsid w:val="00975AD6"/>
    <w:rsid w:val="009775D6"/>
    <w:rsid w:val="00983689"/>
    <w:rsid w:val="00985950"/>
    <w:rsid w:val="0099134E"/>
    <w:rsid w:val="00991B0D"/>
    <w:rsid w:val="00992AFC"/>
    <w:rsid w:val="009937EC"/>
    <w:rsid w:val="0099732D"/>
    <w:rsid w:val="009A13D1"/>
    <w:rsid w:val="009A18F4"/>
    <w:rsid w:val="009A49E6"/>
    <w:rsid w:val="009A5697"/>
    <w:rsid w:val="009B1681"/>
    <w:rsid w:val="009B219A"/>
    <w:rsid w:val="009B6431"/>
    <w:rsid w:val="009B64BA"/>
    <w:rsid w:val="009C12DC"/>
    <w:rsid w:val="009C263B"/>
    <w:rsid w:val="009C54CB"/>
    <w:rsid w:val="009C7BD0"/>
    <w:rsid w:val="009D2A78"/>
    <w:rsid w:val="009D33D4"/>
    <w:rsid w:val="009E4664"/>
    <w:rsid w:val="009E6B09"/>
    <w:rsid w:val="009E6E93"/>
    <w:rsid w:val="009E711A"/>
    <w:rsid w:val="009E7D0E"/>
    <w:rsid w:val="009F1071"/>
    <w:rsid w:val="009F1E61"/>
    <w:rsid w:val="009F480D"/>
    <w:rsid w:val="00A04DD2"/>
    <w:rsid w:val="00A059C6"/>
    <w:rsid w:val="00A1596E"/>
    <w:rsid w:val="00A20166"/>
    <w:rsid w:val="00A20C26"/>
    <w:rsid w:val="00A22613"/>
    <w:rsid w:val="00A24F7B"/>
    <w:rsid w:val="00A349A2"/>
    <w:rsid w:val="00A42921"/>
    <w:rsid w:val="00A42AFF"/>
    <w:rsid w:val="00A63AB4"/>
    <w:rsid w:val="00A660E6"/>
    <w:rsid w:val="00A75FA7"/>
    <w:rsid w:val="00A76F12"/>
    <w:rsid w:val="00A82F78"/>
    <w:rsid w:val="00A87286"/>
    <w:rsid w:val="00AA1C29"/>
    <w:rsid w:val="00AA7663"/>
    <w:rsid w:val="00AB2418"/>
    <w:rsid w:val="00AB2EAF"/>
    <w:rsid w:val="00AC20AF"/>
    <w:rsid w:val="00AC4AF0"/>
    <w:rsid w:val="00AC50BE"/>
    <w:rsid w:val="00AD6139"/>
    <w:rsid w:val="00AE42B6"/>
    <w:rsid w:val="00AE61EB"/>
    <w:rsid w:val="00AF0554"/>
    <w:rsid w:val="00AF2D71"/>
    <w:rsid w:val="00AF5C22"/>
    <w:rsid w:val="00AF6114"/>
    <w:rsid w:val="00AF7483"/>
    <w:rsid w:val="00AF7B5F"/>
    <w:rsid w:val="00B01A85"/>
    <w:rsid w:val="00B04238"/>
    <w:rsid w:val="00B049E0"/>
    <w:rsid w:val="00B04AAA"/>
    <w:rsid w:val="00B069B2"/>
    <w:rsid w:val="00B11419"/>
    <w:rsid w:val="00B116FC"/>
    <w:rsid w:val="00B16A0E"/>
    <w:rsid w:val="00B256DB"/>
    <w:rsid w:val="00B27F6F"/>
    <w:rsid w:val="00B32908"/>
    <w:rsid w:val="00B35943"/>
    <w:rsid w:val="00B37C5C"/>
    <w:rsid w:val="00B41EF8"/>
    <w:rsid w:val="00B425C4"/>
    <w:rsid w:val="00B429DB"/>
    <w:rsid w:val="00B446DA"/>
    <w:rsid w:val="00B44C17"/>
    <w:rsid w:val="00B4597A"/>
    <w:rsid w:val="00B45B80"/>
    <w:rsid w:val="00B47E20"/>
    <w:rsid w:val="00B50A5B"/>
    <w:rsid w:val="00B53AB3"/>
    <w:rsid w:val="00B56C01"/>
    <w:rsid w:val="00B706FF"/>
    <w:rsid w:val="00B821B3"/>
    <w:rsid w:val="00B82202"/>
    <w:rsid w:val="00B861C4"/>
    <w:rsid w:val="00B87A18"/>
    <w:rsid w:val="00B93A6C"/>
    <w:rsid w:val="00B97371"/>
    <w:rsid w:val="00B97B6A"/>
    <w:rsid w:val="00BA197A"/>
    <w:rsid w:val="00BA47B0"/>
    <w:rsid w:val="00BB190C"/>
    <w:rsid w:val="00BB4841"/>
    <w:rsid w:val="00BC2F7B"/>
    <w:rsid w:val="00BC45A0"/>
    <w:rsid w:val="00BD6079"/>
    <w:rsid w:val="00BD65D2"/>
    <w:rsid w:val="00BD79A3"/>
    <w:rsid w:val="00BE0165"/>
    <w:rsid w:val="00BE04A3"/>
    <w:rsid w:val="00BE1B37"/>
    <w:rsid w:val="00BE6256"/>
    <w:rsid w:val="00BF41BB"/>
    <w:rsid w:val="00BF42E6"/>
    <w:rsid w:val="00BF717A"/>
    <w:rsid w:val="00C02E31"/>
    <w:rsid w:val="00C0343D"/>
    <w:rsid w:val="00C114C5"/>
    <w:rsid w:val="00C11F1F"/>
    <w:rsid w:val="00C15400"/>
    <w:rsid w:val="00C16284"/>
    <w:rsid w:val="00C227F6"/>
    <w:rsid w:val="00C33EAC"/>
    <w:rsid w:val="00C36558"/>
    <w:rsid w:val="00C4279E"/>
    <w:rsid w:val="00C42CA6"/>
    <w:rsid w:val="00C4538A"/>
    <w:rsid w:val="00C54FBF"/>
    <w:rsid w:val="00C6073D"/>
    <w:rsid w:val="00C61F35"/>
    <w:rsid w:val="00C6260F"/>
    <w:rsid w:val="00C62ED8"/>
    <w:rsid w:val="00C64EC2"/>
    <w:rsid w:val="00C65716"/>
    <w:rsid w:val="00C70D6E"/>
    <w:rsid w:val="00C76028"/>
    <w:rsid w:val="00C90490"/>
    <w:rsid w:val="00C9480F"/>
    <w:rsid w:val="00C9697A"/>
    <w:rsid w:val="00C979B0"/>
    <w:rsid w:val="00C97E93"/>
    <w:rsid w:val="00CA31B8"/>
    <w:rsid w:val="00CA51A0"/>
    <w:rsid w:val="00CA5DE5"/>
    <w:rsid w:val="00CA7B6D"/>
    <w:rsid w:val="00CB221B"/>
    <w:rsid w:val="00CB2ED9"/>
    <w:rsid w:val="00CB4426"/>
    <w:rsid w:val="00CB6573"/>
    <w:rsid w:val="00CB6715"/>
    <w:rsid w:val="00CC2272"/>
    <w:rsid w:val="00CC23F4"/>
    <w:rsid w:val="00CC599E"/>
    <w:rsid w:val="00CC731A"/>
    <w:rsid w:val="00CD01B1"/>
    <w:rsid w:val="00CD3276"/>
    <w:rsid w:val="00CE3DA2"/>
    <w:rsid w:val="00CE48E6"/>
    <w:rsid w:val="00CE734B"/>
    <w:rsid w:val="00CF00B3"/>
    <w:rsid w:val="00CF1160"/>
    <w:rsid w:val="00CF329A"/>
    <w:rsid w:val="00CF492B"/>
    <w:rsid w:val="00CF49A9"/>
    <w:rsid w:val="00CF4CA1"/>
    <w:rsid w:val="00CF7959"/>
    <w:rsid w:val="00D014C9"/>
    <w:rsid w:val="00D046E6"/>
    <w:rsid w:val="00D05008"/>
    <w:rsid w:val="00D11078"/>
    <w:rsid w:val="00D152AF"/>
    <w:rsid w:val="00D15714"/>
    <w:rsid w:val="00D223AC"/>
    <w:rsid w:val="00D24590"/>
    <w:rsid w:val="00D24B28"/>
    <w:rsid w:val="00D2662F"/>
    <w:rsid w:val="00D322E6"/>
    <w:rsid w:val="00D3510B"/>
    <w:rsid w:val="00D355C7"/>
    <w:rsid w:val="00D37319"/>
    <w:rsid w:val="00D56B55"/>
    <w:rsid w:val="00D6173A"/>
    <w:rsid w:val="00D62CF2"/>
    <w:rsid w:val="00D66255"/>
    <w:rsid w:val="00D70FEF"/>
    <w:rsid w:val="00D71D0F"/>
    <w:rsid w:val="00D7226A"/>
    <w:rsid w:val="00D81B72"/>
    <w:rsid w:val="00D83040"/>
    <w:rsid w:val="00D861C0"/>
    <w:rsid w:val="00D87FA6"/>
    <w:rsid w:val="00DA4DA9"/>
    <w:rsid w:val="00DA699A"/>
    <w:rsid w:val="00DA6AB4"/>
    <w:rsid w:val="00DB081A"/>
    <w:rsid w:val="00DB27F5"/>
    <w:rsid w:val="00DC2D50"/>
    <w:rsid w:val="00DC5D9E"/>
    <w:rsid w:val="00DC7425"/>
    <w:rsid w:val="00DD0A1A"/>
    <w:rsid w:val="00DD2069"/>
    <w:rsid w:val="00DD7BC0"/>
    <w:rsid w:val="00DE03DB"/>
    <w:rsid w:val="00DE3CEF"/>
    <w:rsid w:val="00DE3F2B"/>
    <w:rsid w:val="00DE739E"/>
    <w:rsid w:val="00DF0211"/>
    <w:rsid w:val="00DF04E2"/>
    <w:rsid w:val="00DF10F9"/>
    <w:rsid w:val="00DF4D29"/>
    <w:rsid w:val="00E055E7"/>
    <w:rsid w:val="00E05B50"/>
    <w:rsid w:val="00E130CA"/>
    <w:rsid w:val="00E13C91"/>
    <w:rsid w:val="00E201AE"/>
    <w:rsid w:val="00E202F8"/>
    <w:rsid w:val="00E2285E"/>
    <w:rsid w:val="00E27171"/>
    <w:rsid w:val="00E3134B"/>
    <w:rsid w:val="00E315B6"/>
    <w:rsid w:val="00E323A7"/>
    <w:rsid w:val="00E33140"/>
    <w:rsid w:val="00E3517A"/>
    <w:rsid w:val="00E47792"/>
    <w:rsid w:val="00E514C7"/>
    <w:rsid w:val="00E53525"/>
    <w:rsid w:val="00E66A36"/>
    <w:rsid w:val="00E705A5"/>
    <w:rsid w:val="00E70F62"/>
    <w:rsid w:val="00E810A9"/>
    <w:rsid w:val="00E81120"/>
    <w:rsid w:val="00E8351E"/>
    <w:rsid w:val="00E86653"/>
    <w:rsid w:val="00E87144"/>
    <w:rsid w:val="00E908D8"/>
    <w:rsid w:val="00E91720"/>
    <w:rsid w:val="00EA372B"/>
    <w:rsid w:val="00EA4257"/>
    <w:rsid w:val="00EB3465"/>
    <w:rsid w:val="00EC1BEC"/>
    <w:rsid w:val="00EC5FF3"/>
    <w:rsid w:val="00EC6193"/>
    <w:rsid w:val="00ED0C31"/>
    <w:rsid w:val="00ED49FA"/>
    <w:rsid w:val="00EE17DD"/>
    <w:rsid w:val="00EE2FEA"/>
    <w:rsid w:val="00EE380C"/>
    <w:rsid w:val="00EE455E"/>
    <w:rsid w:val="00F00B56"/>
    <w:rsid w:val="00F010B8"/>
    <w:rsid w:val="00F055E5"/>
    <w:rsid w:val="00F12C50"/>
    <w:rsid w:val="00F31075"/>
    <w:rsid w:val="00F313D3"/>
    <w:rsid w:val="00F359B4"/>
    <w:rsid w:val="00F370FE"/>
    <w:rsid w:val="00F41C11"/>
    <w:rsid w:val="00F422CE"/>
    <w:rsid w:val="00F42853"/>
    <w:rsid w:val="00F44DD3"/>
    <w:rsid w:val="00F44DD7"/>
    <w:rsid w:val="00F56DEB"/>
    <w:rsid w:val="00F60EE5"/>
    <w:rsid w:val="00F741B3"/>
    <w:rsid w:val="00F75D13"/>
    <w:rsid w:val="00F82BA1"/>
    <w:rsid w:val="00F87735"/>
    <w:rsid w:val="00F9728F"/>
    <w:rsid w:val="00FA12E9"/>
    <w:rsid w:val="00FB0CA1"/>
    <w:rsid w:val="00FB73B6"/>
    <w:rsid w:val="00FC2873"/>
    <w:rsid w:val="00FC3EB6"/>
    <w:rsid w:val="00FD5D45"/>
    <w:rsid w:val="00FE1A63"/>
    <w:rsid w:val="00FE53D0"/>
    <w:rsid w:val="00FE6D77"/>
    <w:rsid w:val="00FF1B12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horizontal-relative:margin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7D38202"/>
  <w15:docId w15:val="{DB49F732-2FD8-436B-B4E4-8853FB209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4"/>
        <w:szCs w:val="24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2" w:qFormat="1"/>
    <w:lsdException w:name="heading 2" w:uiPriority="2" w:qFormat="1"/>
    <w:lsdException w:name="heading 3" w:qFormat="1"/>
    <w:lsdException w:name="heading 4" w:semiHidden="1" w:unhideWhenUsed="1" w:qFormat="1"/>
    <w:lsdException w:name="heading 5" w:semiHidden="1" w:uiPriority="99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16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99" w:unhideWhenUsed="1"/>
    <w:lsdException w:name="List" w:semiHidden="1" w:uiPriority="8" w:unhideWhenUsed="1" w:qFormat="1"/>
    <w:lsdException w:name="List Bullet" w:semiHidden="1" w:unhideWhenUsed="1"/>
    <w:lsdException w:name="List Number" w:uiPriority="9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" w:unhideWhenUsed="1" w:qFormat="1"/>
    <w:lsdException w:name="List Number 3" w:semiHidden="1" w:uiPriority="9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7" w:unhideWhenUsed="1" w:qFormat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9B2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basedOn w:val="Zkladntext"/>
    <w:next w:val="Zkladntext"/>
    <w:link w:val="Nadpis1Char"/>
    <w:uiPriority w:val="7"/>
    <w:qFormat/>
    <w:rsid w:val="00DF10F9"/>
    <w:pPr>
      <w:keepNext/>
      <w:contextualSpacing/>
      <w:outlineLvl w:val="0"/>
    </w:pPr>
    <w:rPr>
      <w:b/>
      <w:color w:val="0278D4"/>
      <w:sz w:val="26"/>
      <w:szCs w:val="26"/>
    </w:rPr>
  </w:style>
  <w:style w:type="paragraph" w:styleId="Nadpis2">
    <w:name w:val="heading 2"/>
    <w:basedOn w:val="Zkladntext"/>
    <w:next w:val="Zkladntext"/>
    <w:link w:val="Nadpis2Char"/>
    <w:uiPriority w:val="7"/>
    <w:qFormat/>
    <w:rsid w:val="00A20C26"/>
    <w:pPr>
      <w:outlineLvl w:val="1"/>
    </w:pPr>
    <w:rPr>
      <w:b/>
      <w:sz w:val="26"/>
    </w:rPr>
  </w:style>
  <w:style w:type="paragraph" w:styleId="Nadpis3">
    <w:name w:val="heading 3"/>
    <w:basedOn w:val="Zkladntext"/>
    <w:next w:val="Zkladntext"/>
    <w:uiPriority w:val="7"/>
    <w:qFormat/>
    <w:rsid w:val="00B41EF8"/>
    <w:pPr>
      <w:keepNext/>
      <w:outlineLvl w:val="2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semiHidden/>
    <w:rsid w:val="005766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7B27A3"/>
    <w:pPr>
      <w:spacing w:before="200" w:after="200" w:line="320" w:lineRule="exact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podpis">
    <w:name w:val="podpis"/>
    <w:basedOn w:val="Normln"/>
    <w:uiPriority w:val="19"/>
    <w:qFormat/>
    <w:rsid w:val="007B27A3"/>
    <w:pPr>
      <w:spacing w:after="0" w:line="240" w:lineRule="auto"/>
      <w:ind w:left="2835"/>
      <w:contextualSpacing/>
      <w:jc w:val="center"/>
    </w:pPr>
    <w:rPr>
      <w:rFonts w:ascii="Calibri" w:eastAsia="Calibri" w:hAnsi="Calibri" w:cs="Arial"/>
      <w:sz w:val="24"/>
      <w:lang w:eastAsia="cs-CZ"/>
    </w:rPr>
  </w:style>
  <w:style w:type="paragraph" w:styleId="Textpoznpodarou">
    <w:name w:val="footnote text"/>
    <w:basedOn w:val="Normln"/>
    <w:link w:val="TextpoznpodarouChar"/>
    <w:uiPriority w:val="16"/>
    <w:qFormat/>
    <w:rsid w:val="003F31D0"/>
    <w:pPr>
      <w:spacing w:before="120" w:after="120" w:line="240" w:lineRule="auto"/>
      <w:ind w:left="284" w:hanging="284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15"/>
    <w:rsid w:val="00DF10F9"/>
    <w:rPr>
      <w:b/>
      <w:color w:val="0278D4"/>
      <w:vertAlign w:val="superscript"/>
    </w:rPr>
  </w:style>
  <w:style w:type="character" w:styleId="Hypertextovodkaz">
    <w:name w:val="Hyperlink"/>
    <w:basedOn w:val="Standardnpsmoodstavce"/>
    <w:uiPriority w:val="17"/>
    <w:rsid w:val="00DF10F9"/>
    <w:rPr>
      <w:color w:val="0278D4"/>
      <w:u w:val="single"/>
    </w:rPr>
  </w:style>
  <w:style w:type="character" w:customStyle="1" w:styleId="kubikova">
    <w:name w:val="kubikova"/>
    <w:semiHidden/>
    <w:rsid w:val="00B87A18"/>
    <w:rPr>
      <w:rFonts w:ascii="Trebuchet MS" w:hAnsi="Trebuchet MS"/>
      <w:b w:val="0"/>
      <w:bCs w:val="0"/>
      <w:i w:val="0"/>
      <w:iCs w:val="0"/>
      <w:strike w:val="0"/>
      <w:color w:val="808000"/>
      <w:sz w:val="22"/>
      <w:szCs w:val="22"/>
      <w:u w:val="none"/>
    </w:rPr>
  </w:style>
  <w:style w:type="character" w:styleId="Siln">
    <w:name w:val="Strong"/>
    <w:aliases w:val="Tučné"/>
    <w:basedOn w:val="Standardnpsmoodstavce"/>
    <w:uiPriority w:val="2"/>
    <w:qFormat/>
    <w:rsid w:val="008A3164"/>
    <w:rPr>
      <w:b/>
      <w:bCs/>
    </w:rPr>
  </w:style>
  <w:style w:type="paragraph" w:styleId="Textbubliny">
    <w:name w:val="Balloon Text"/>
    <w:basedOn w:val="Normln"/>
    <w:semiHidden/>
    <w:rsid w:val="00E70F62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5Char">
    <w:name w:val="Nadpis 5 Char"/>
    <w:link w:val="Nadpis5"/>
    <w:uiPriority w:val="99"/>
    <w:semiHidden/>
    <w:rsid w:val="00DB081A"/>
    <w:rPr>
      <w:rFonts w:ascii="Calibri" w:hAnsi="Calibri"/>
      <w:b/>
      <w:bCs/>
      <w:i/>
      <w:iCs/>
      <w:sz w:val="26"/>
      <w:szCs w:val="26"/>
    </w:rPr>
  </w:style>
  <w:style w:type="character" w:styleId="Zdraznn">
    <w:name w:val="Emphasis"/>
    <w:aliases w:val="Kurzíva"/>
    <w:basedOn w:val="Standardnpsmoodstavce"/>
    <w:uiPriority w:val="2"/>
    <w:qFormat/>
    <w:rsid w:val="008A3164"/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7B27A3"/>
    <w:rPr>
      <w:rFonts w:eastAsiaTheme="minorHAnsi" w:cstheme="minorBidi"/>
      <w:sz w:val="24"/>
      <w:szCs w:val="24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16"/>
    <w:rsid w:val="003F31D0"/>
    <w:rPr>
      <w:sz w:val="20"/>
      <w:szCs w:val="20"/>
    </w:rPr>
  </w:style>
  <w:style w:type="table" w:styleId="Mkatabulky">
    <w:name w:val="Table Grid"/>
    <w:basedOn w:val="Normlntabulka"/>
    <w:rsid w:val="004528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semiHidden/>
    <w:rsid w:val="00AF2D7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zhlav-VOP">
    <w:name w:val="záhlaví-VOP"/>
    <w:basedOn w:val="Normln"/>
    <w:uiPriority w:val="1"/>
    <w:semiHidden/>
    <w:rsid w:val="005766A1"/>
    <w:pPr>
      <w:spacing w:after="0" w:line="240" w:lineRule="auto"/>
      <w:jc w:val="center"/>
    </w:pPr>
    <w:rPr>
      <w:rFonts w:ascii="Calibri" w:eastAsia="Times New Roman" w:hAnsi="Calibri" w:cs="Times New Roman"/>
      <w:b/>
      <w:i/>
      <w:sz w:val="32"/>
      <w:szCs w:val="32"/>
      <w:lang w:eastAsia="cs-CZ"/>
    </w:rPr>
  </w:style>
  <w:style w:type="paragraph" w:customStyle="1" w:styleId="zhlav-kontakt">
    <w:name w:val="záhlaví-kontakt"/>
    <w:basedOn w:val="Normln"/>
    <w:uiPriority w:val="1"/>
    <w:semiHidden/>
    <w:rsid w:val="005766A1"/>
    <w:pPr>
      <w:spacing w:after="0" w:line="240" w:lineRule="auto"/>
      <w:jc w:val="center"/>
      <w:outlineLvl w:val="0"/>
    </w:pPr>
    <w:rPr>
      <w:rFonts w:ascii="Calibri" w:eastAsia="Times New Roman" w:hAnsi="Calibri" w:cs="Arial"/>
      <w:bCs/>
      <w:i/>
      <w:iCs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7"/>
    <w:rsid w:val="00DF10F9"/>
    <w:rPr>
      <w:b/>
      <w:color w:val="0278D4"/>
      <w:sz w:val="26"/>
      <w:szCs w:val="26"/>
    </w:rPr>
  </w:style>
  <w:style w:type="paragraph" w:styleId="Seznam">
    <w:name w:val="List"/>
    <w:basedOn w:val="Zkladntext"/>
    <w:uiPriority w:val="8"/>
    <w:qFormat/>
    <w:rsid w:val="001C6AF3"/>
    <w:pPr>
      <w:numPr>
        <w:numId w:val="40"/>
      </w:numPr>
      <w:spacing w:before="120" w:after="120"/>
    </w:pPr>
    <w:rPr>
      <w:rFonts w:eastAsia="Calibri" w:cstheme="minorBidi"/>
      <w:szCs w:val="22"/>
      <w:lang w:eastAsia="en-US"/>
    </w:rPr>
  </w:style>
  <w:style w:type="character" w:customStyle="1" w:styleId="ZhlavChar">
    <w:name w:val="Záhlaví Char"/>
    <w:link w:val="Zhlav"/>
    <w:semiHidden/>
    <w:rsid w:val="002F4C1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8C2FEE"/>
    <w:pPr>
      <w:tabs>
        <w:tab w:val="right" w:pos="8504"/>
      </w:tabs>
      <w:spacing w:after="0" w:line="240" w:lineRule="auto"/>
      <w:jc w:val="right"/>
    </w:pPr>
    <w:rPr>
      <w:rFonts w:ascii="Calibri" w:hAnsi="Calibri" w:cs="Times New Roman"/>
      <w:sz w:val="20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C2FEE"/>
    <w:rPr>
      <w:rFonts w:eastAsiaTheme="minorHAnsi"/>
      <w:sz w:val="20"/>
      <w:lang w:eastAsia="en-US"/>
    </w:rPr>
  </w:style>
  <w:style w:type="paragraph" w:styleId="slovanseznam">
    <w:name w:val="List Number"/>
    <w:basedOn w:val="Seznam"/>
    <w:uiPriority w:val="9"/>
    <w:qFormat/>
    <w:rsid w:val="001C6AF3"/>
    <w:pPr>
      <w:numPr>
        <w:numId w:val="36"/>
      </w:numPr>
    </w:pPr>
  </w:style>
  <w:style w:type="paragraph" w:customStyle="1" w:styleId="kontakt">
    <w:name w:val="kontakt"/>
    <w:basedOn w:val="Normln"/>
    <w:uiPriority w:val="28"/>
    <w:rsid w:val="00A42AFF"/>
    <w:pPr>
      <w:spacing w:after="0" w:line="252" w:lineRule="auto"/>
    </w:pPr>
    <w:rPr>
      <w:rFonts w:ascii="Calibri" w:eastAsia="Calibri" w:hAnsi="Calibri" w:cs="Tahoma"/>
      <w:sz w:val="18"/>
      <w:szCs w:val="18"/>
      <w:lang w:eastAsia="cs-CZ"/>
    </w:rPr>
  </w:style>
  <w:style w:type="paragraph" w:customStyle="1" w:styleId="zkoncitace">
    <w:name w:val="zákon (citace)"/>
    <w:basedOn w:val="Normln"/>
    <w:uiPriority w:val="7"/>
    <w:semiHidden/>
    <w:qFormat/>
    <w:rsid w:val="0045106B"/>
    <w:pPr>
      <w:spacing w:after="0" w:line="240" w:lineRule="auto"/>
      <w:jc w:val="both"/>
    </w:pPr>
    <w:rPr>
      <w:rFonts w:ascii="Calibri" w:eastAsia="Times New Roman" w:hAnsi="Calibri" w:cs="Times New Roman"/>
      <w:i/>
      <w:sz w:val="20"/>
      <w:szCs w:val="24"/>
      <w:lang w:eastAsia="cs-CZ"/>
    </w:rPr>
  </w:style>
  <w:style w:type="paragraph" w:customStyle="1" w:styleId="zkon-nadpis">
    <w:name w:val="zákon - nadpis"/>
    <w:basedOn w:val="Normln"/>
    <w:next w:val="zkoncitace"/>
    <w:uiPriority w:val="7"/>
    <w:semiHidden/>
    <w:rsid w:val="0045106B"/>
    <w:pPr>
      <w:spacing w:before="120" w:after="120" w:line="240" w:lineRule="auto"/>
      <w:jc w:val="both"/>
    </w:pPr>
    <w:rPr>
      <w:rFonts w:ascii="Calibri" w:eastAsia="Times New Roman" w:hAnsi="Calibri" w:cs="Times New Roman"/>
      <w:b/>
      <w:sz w:val="20"/>
      <w:szCs w:val="24"/>
      <w:lang w:eastAsia="cs-CZ"/>
    </w:rPr>
  </w:style>
  <w:style w:type="character" w:styleId="Odkaznakoment">
    <w:name w:val="annotation reference"/>
    <w:semiHidden/>
    <w:unhideWhenUsed/>
    <w:rsid w:val="0027365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7365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27365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365B"/>
    <w:rPr>
      <w:b/>
      <w:bCs/>
    </w:rPr>
  </w:style>
  <w:style w:type="character" w:customStyle="1" w:styleId="PedmtkomenteChar">
    <w:name w:val="Předmět komentáře Char"/>
    <w:link w:val="Pedmtkomente"/>
    <w:semiHidden/>
    <w:rsid w:val="0027365B"/>
    <w:rPr>
      <w:b/>
      <w:bCs/>
    </w:rPr>
  </w:style>
  <w:style w:type="paragraph" w:customStyle="1" w:styleId="Ploha">
    <w:name w:val="Příloha"/>
    <w:basedOn w:val="Normln"/>
    <w:uiPriority w:val="18"/>
    <w:rsid w:val="00DF10F9"/>
    <w:pPr>
      <w:keepNext/>
      <w:spacing w:after="0" w:line="240" w:lineRule="auto"/>
    </w:pPr>
    <w:rPr>
      <w:rFonts w:ascii="Calibri" w:eastAsia="Times New Roman" w:hAnsi="Calibri" w:cs="Times New Roman"/>
      <w:b/>
      <w:color w:val="0278D4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BF42E6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BF42E6"/>
    <w:rPr>
      <w:rFonts w:ascii="Calibri" w:hAnsi="Calibri"/>
      <w:sz w:val="22"/>
      <w:szCs w:val="24"/>
    </w:rPr>
  </w:style>
  <w:style w:type="paragraph" w:styleId="Zkladntext2">
    <w:name w:val="Body Text 2"/>
    <w:basedOn w:val="Normln"/>
    <w:link w:val="Zkladntext2Char"/>
    <w:semiHidden/>
    <w:unhideWhenUsed/>
    <w:rsid w:val="003C73CF"/>
    <w:pPr>
      <w:spacing w:after="120" w:line="48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3C73CF"/>
    <w:rPr>
      <w:rFonts w:ascii="Calibri" w:hAnsi="Calibri"/>
      <w:sz w:val="22"/>
      <w:szCs w:val="24"/>
    </w:rPr>
  </w:style>
  <w:style w:type="paragraph" w:styleId="Zkladntextodsazen">
    <w:name w:val="Body Text Indent"/>
    <w:basedOn w:val="Normln"/>
    <w:link w:val="ZkladntextodsazenChar"/>
    <w:semiHidden/>
    <w:unhideWhenUsed/>
    <w:qFormat/>
    <w:rsid w:val="000079DC"/>
    <w:pPr>
      <w:spacing w:after="120" w:line="240" w:lineRule="auto"/>
      <w:ind w:left="283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079DC"/>
    <w:rPr>
      <w:rFonts w:ascii="Calibri" w:hAnsi="Calibri"/>
      <w:sz w:val="22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1671B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1671BE"/>
    <w:rPr>
      <w:rFonts w:ascii="Calibri" w:eastAsiaTheme="minorHAnsi" w:hAnsi="Calibri"/>
      <w:sz w:val="22"/>
      <w:szCs w:val="22"/>
    </w:rPr>
  </w:style>
  <w:style w:type="character" w:customStyle="1" w:styleId="Nadpis2Char">
    <w:name w:val="Nadpis 2 Char"/>
    <w:basedOn w:val="Nadpis1Char"/>
    <w:link w:val="Nadpis2"/>
    <w:uiPriority w:val="7"/>
    <w:rsid w:val="00A20C26"/>
    <w:rPr>
      <w:rFonts w:eastAsiaTheme="minorHAnsi" w:cstheme="minorBidi"/>
      <w:b/>
      <w:color w:val="008576"/>
      <w:sz w:val="26"/>
      <w:szCs w:val="24"/>
      <w:lang w:eastAsia="en-US"/>
    </w:rPr>
  </w:style>
  <w:style w:type="paragraph" w:styleId="slovanseznam2">
    <w:name w:val="List Number 2"/>
    <w:basedOn w:val="Seznam"/>
    <w:uiPriority w:val="9"/>
    <w:qFormat/>
    <w:rsid w:val="001C6AF3"/>
    <w:pPr>
      <w:numPr>
        <w:numId w:val="37"/>
      </w:numPr>
    </w:pPr>
  </w:style>
  <w:style w:type="character" w:customStyle="1" w:styleId="Tunkurzva">
    <w:name w:val="Tučná kurzíva"/>
    <w:basedOn w:val="Standardnpsmoodstavce"/>
    <w:uiPriority w:val="3"/>
    <w:qFormat/>
    <w:rsid w:val="007B27A3"/>
    <w:rPr>
      <w:b/>
      <w:i/>
    </w:rPr>
  </w:style>
  <w:style w:type="table" w:customStyle="1" w:styleId="Mkatabulky1">
    <w:name w:val="Mřížka tabulky1"/>
    <w:basedOn w:val="Normlntabulka"/>
    <w:next w:val="Mkatabulky"/>
    <w:uiPriority w:val="39"/>
    <w:rsid w:val="00764DF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3">
    <w:name w:val="List Number 3"/>
    <w:basedOn w:val="Seznam"/>
    <w:uiPriority w:val="9"/>
    <w:rsid w:val="001C6AF3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ochrance.cz" TargetMode="External"/><Relationship Id="rId1" Type="http://schemas.openxmlformats.org/officeDocument/2006/relationships/hyperlink" Target="https://deti.ochrance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intranet/ap/tymy/37/Lists/Dokumenty/01%20PR&#193;CE%20SE%20SPISEM/&#352;ablony/00_d&#283;tsk&#253;%20ombudsman/01_DO_b&#283;&#382;n&#233;/&#250;&#345;edn&#237;_dopis_DO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skupiny" ma:contentTypeID="0x0101006EDF6CC29803465DB8612F42985C3B6E0068A3219EB1C82349889EA86432380DA5" ma:contentTypeVersion="1" ma:contentTypeDescription="Typ obsahu - Dokument skupiny" ma:contentTypeScope="" ma:versionID="35dbc905f03a913778f89bb3b68dd83b">
  <xsd:schema xmlns:xsd="http://www.w3.org/2001/XMLSchema" xmlns:xs="http://www.w3.org/2001/XMLSchema" xmlns:p="http://schemas.microsoft.com/office/2006/metadata/properties" xmlns:ns2="a7b7676d-07ce-4d9f-a544-c1d70202daca" xmlns:ns3="bb2f8077-9203-4bb5-a07a-4ff1695ee889" targetNamespace="http://schemas.microsoft.com/office/2006/metadata/properties" ma:root="true" ma:fieldsID="2869b2d955c6e56690ee99e5cc500766" ns2:_="" ns3:_="">
    <xsd:import namespace="a7b7676d-07ce-4d9f-a544-c1d70202daca"/>
    <xsd:import namespace="bb2f8077-9203-4bb5-a07a-4ff1695ee889"/>
    <xsd:element name="properties">
      <xsd:complexType>
        <xsd:sequence>
          <xsd:element name="documentManagement">
            <xsd:complexType>
              <xsd:all>
                <xsd:element ref="ns2:Komentar" minOccurs="0"/>
                <xsd:element ref="ns2:Stav" minOccurs="0"/>
                <xsd:element ref="ns2:OmezenyPristup" minOccurs="0"/>
                <xsd:element ref="ns2:OpravneniUzivatele" minOccurs="0"/>
                <xsd:element ref="ns2:Pripominkujici" minOccurs="0"/>
                <xsd:element ref="ns2:Schvalovatele" minOccurs="0"/>
                <xsd:element ref="ns2:HistoriePripominek" minOccurs="0"/>
                <xsd:element ref="ns2:HistorieSchvalovani" minOccurs="0"/>
                <xsd:element ref="ns2:SkartacniRezim" minOccurs="0"/>
                <xsd:element ref="ns2:ElektronickyOriginal" minOccurs="0"/>
                <xsd:element ref="ns2:ValidacniProtokol" minOccurs="0"/>
                <xsd:element ref="ns2:PecetDokumentu" minOccurs="0"/>
                <xsd:element ref="ns2:ELDAXID" minOccurs="0"/>
                <xsd:element ref="ns2:ELDAXStav" minOccurs="0"/>
                <xsd:element ref="ns2:ELDAXInfo" minOccurs="0"/>
                <xsd:element ref="ns2:DurableId" minOccurs="0"/>
                <xsd:element ref="ns2:ib568a31b49d40a8a15f61adb109fb1a" minOccurs="0"/>
                <xsd:element ref="ns3:TaxCatchAll" minOccurs="0"/>
                <xsd:element ref="ns2:a7592298102041b2a445777e90be920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7676d-07ce-4d9f-a544-c1d70202daca" elementFormDefault="qualified">
    <xsd:import namespace="http://schemas.microsoft.com/office/2006/documentManagement/types"/>
    <xsd:import namespace="http://schemas.microsoft.com/office/infopath/2007/PartnerControls"/>
    <xsd:element name="Komentar" ma:index="8" nillable="true" ma:displayName="Komentář" ma:internalName="Komentar">
      <xsd:simpleType>
        <xsd:restriction base="dms:Note"/>
      </xsd:simpleType>
    </xsd:element>
    <xsd:element name="Stav" ma:index="9" nillable="true" ma:displayName="Stav" ma:default="Koncept" ma:format="Dropdown" ma:hidden="true" ma:internalName="Stav">
      <xsd:simpleType>
        <xsd:restriction base="dms:Choice">
          <xsd:enumeration value="Koncept"/>
          <xsd:enumeration value="V procesu připomínkování"/>
          <xsd:enumeration value="Připomínkováno"/>
          <xsd:enumeration value="V procesu schvalování"/>
          <xsd:enumeration value="Schváleno"/>
          <xsd:enumeration value="Neschváleno"/>
        </xsd:restriction>
      </xsd:simpleType>
    </xsd:element>
    <xsd:element name="OmezenyPristup" ma:index="12" nillable="true" ma:displayName="Omezený přístup" ma:default="0" ma:hidden="true" ma:internalName="OmezenyPristup">
      <xsd:simpleType>
        <xsd:restriction base="dms:Boolean"/>
      </xsd:simpleType>
    </xsd:element>
    <xsd:element name="OpravneniUzivatele" ma:index="13" nillable="true" ma:displayName="Oprávnění uživatelé" ma:hidden="true" ma:internalName="OpravneniUzivate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ipominkujici" ma:index="14" nillable="true" ma:displayName="Připomínkující" ma:hidden="true" ma:internalName="Pripominkujic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alovatele" ma:index="15" nillable="true" ma:displayName="Schvalovatelé" ma:hidden="true" ma:internalName="Schvalovate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Pripominek" ma:index="16" nillable="true" ma:displayName="Historie připomínek" ma:hidden="true" ma:internalName="HistoriePripominek">
      <xsd:simpleType>
        <xsd:restriction base="dms:Note"/>
      </xsd:simpleType>
    </xsd:element>
    <xsd:element name="HistorieSchvalovani" ma:index="17" nillable="true" ma:displayName="Historie schvalování" ma:hidden="true" ma:internalName="HistorieSchvalovani">
      <xsd:simpleType>
        <xsd:restriction base="dms:Note"/>
      </xsd:simpleType>
    </xsd:element>
    <xsd:element name="SkartacniRezim" ma:index="18" nillable="true" ma:displayName="Skartační režim" ma:hidden="true" ma:internalName="SkartacniRezim">
      <xsd:simpleType>
        <xsd:restriction base="dms:Unknown"/>
      </xsd:simpleType>
    </xsd:element>
    <xsd:element name="ElektronickyOriginal" ma:index="19" nillable="true" ma:displayName="Elektronický originál" ma:format="Hyperlink" ma:hidden="true" ma:internalName="ElektronickyOrigin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alidacniProtokol" ma:index="20" nillable="true" ma:displayName="Validační protokol" ma:format="Hyperlink" ma:hidden="true" ma:internalName="ValidacniProtoko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ecetDokumentu" ma:index="21" nillable="true" ma:displayName="Pečeť dokumentu" ma:hidden="true" ma:internalName="PecetDokumentu">
      <xsd:simpleType>
        <xsd:restriction base="dms:Boolean"/>
      </xsd:simpleType>
    </xsd:element>
    <xsd:element name="ELDAXID" ma:index="22" nillable="true" ma:displayName="ELDAX - ID" ma:hidden="true" ma:internalName="ELDAXID">
      <xsd:simpleType>
        <xsd:restriction base="dms:Text"/>
      </xsd:simpleType>
    </xsd:element>
    <xsd:element name="ELDAXStav" ma:index="23" nillable="true" ma:displayName="ELDAX - Stav" ma:default="Nearchivováno" ma:hidden="true" ma:internalName="ELDAXStav">
      <xsd:simpleType>
        <xsd:restriction base="dms:Choice">
          <xsd:enumeration value="Čeká na archivaci"/>
          <xsd:enumeration value="Archivováno"/>
          <xsd:enumeration value="Nearchivováno"/>
          <xsd:enumeration value="Skartováno"/>
          <xsd:enumeration value="Chyba archivace"/>
        </xsd:restriction>
      </xsd:simpleType>
    </xsd:element>
    <xsd:element name="ELDAXInfo" ma:index="24" nillable="true" ma:displayName="ELDAX - Poznámka" ma:hidden="true" ma:internalName="ELDAXInfo">
      <xsd:simpleType>
        <xsd:restriction base="dms:Note"/>
      </xsd:simpleType>
    </xsd:element>
    <xsd:element name="DurableId" ma:index="25" nillable="true" ma:displayName="DurableId" ma:internalName="DurableId">
      <xsd:simpleType>
        <xsd:restriction base="dms:Text"/>
      </xsd:simpleType>
    </xsd:element>
    <xsd:element name="ib568a31b49d40a8a15f61adb109fb1a" ma:index="26" nillable="true" ma:taxonomy="true" ma:internalName="ib568a31b49d40a8a15f61adb109fb1a" ma:taxonomyFieldName="Odbor" ma:displayName="Odbor" ma:fieldId="{2b568a31-b49d-40a8-a15f-61adb109fb1a}" ma:sspId="d7f8e0fe-bc49-447d-89f7-f5b8c7f0f9cd" ma:termSetId="92857a38-5979-485b-ab8a-637998c0a5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7592298102041b2a445777e90be9208" ma:index="28" nillable="true" ma:taxonomy="true" ma:internalName="a7592298102041b2a445777e90be9208" ma:taxonomyFieldName="TypDokumentu" ma:displayName="Typ dokumentu" ma:default="1;#Obecný dokument|86c8b00d-0869-4808-b477-60d5420287e0" ma:fieldId="{a7592298-1020-41b2-a445-777e90be9208}" ma:sspId="d7f8e0fe-bc49-447d-89f7-f5b8c7f0f9cd" ma:termSetId="f075300f-2dc2-44ca-9d35-ac366e75b4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2f8077-9203-4bb5-a07a-4ff1695ee88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0808ae97-9001-495c-aca8-604db469dd98}" ma:internalName="TaxCatchAll" ma:showField="CatchAllData" ma:web="bb2f8077-9203-4bb5-a07a-4ff1695ee8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urableId xmlns="a7b7676d-07ce-4d9f-a544-c1d70202daca" xsi:nil="true"/>
    <a7592298102041b2a445777e90be9208 xmlns="a7b7676d-07ce-4d9f-a544-c1d70202da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Obecný dokument</TermName>
          <TermId xmlns="http://schemas.microsoft.com/office/infopath/2007/PartnerControls">86c8b00d-0869-4808-b477-60d5420287e0</TermId>
        </TermInfo>
      </Terms>
    </a7592298102041b2a445777e90be9208>
    <PecetDokumentu xmlns="a7b7676d-07ce-4d9f-a544-c1d70202daca" xsi:nil="true"/>
    <ValidacniProtokol xmlns="a7b7676d-07ce-4d9f-a544-c1d70202daca">
      <Url xsi:nil="true"/>
      <Description xsi:nil="true"/>
    </ValidacniProtokol>
    <HistoriePripominek xmlns="a7b7676d-07ce-4d9f-a544-c1d70202daca" xsi:nil="true"/>
    <SkartacniRezim xmlns="a7b7676d-07ce-4d9f-a544-c1d70202daca" xsi:nil="true"/>
    <OpravneniUzivatele xmlns="a7b7676d-07ce-4d9f-a544-c1d70202daca">
      <UserInfo>
        <DisplayName/>
        <AccountId xsi:nil="true"/>
        <AccountType/>
      </UserInfo>
    </OpravneniUzivatele>
    <Komentar xmlns="a7b7676d-07ce-4d9f-a544-c1d70202daca" xsi:nil="true"/>
    <HistorieSchvalovani xmlns="a7b7676d-07ce-4d9f-a544-c1d70202daca" xsi:nil="true"/>
    <ELDAXInfo xmlns="a7b7676d-07ce-4d9f-a544-c1d70202daca" xsi:nil="true"/>
    <ib568a31b49d40a8a15f61adb109fb1a xmlns="a7b7676d-07ce-4d9f-a544-c1d70202daca">
      <Terms xmlns="http://schemas.microsoft.com/office/infopath/2007/PartnerControls"/>
    </ib568a31b49d40a8a15f61adb109fb1a>
    <Stav xmlns="a7b7676d-07ce-4d9f-a544-c1d70202daca">Koncept</Stav>
    <Pripominkujici xmlns="a7b7676d-07ce-4d9f-a544-c1d70202daca">
      <UserInfo>
        <DisplayName/>
        <AccountId xsi:nil="true"/>
        <AccountType/>
      </UserInfo>
    </Pripominkujici>
    <ELDAXID xmlns="a7b7676d-07ce-4d9f-a544-c1d70202daca" xsi:nil="true"/>
    <Schvalovatele xmlns="a7b7676d-07ce-4d9f-a544-c1d70202daca">
      <UserInfo>
        <DisplayName/>
        <AccountId xsi:nil="true"/>
        <AccountType/>
      </UserInfo>
    </Schvalovatele>
    <ElektronickyOriginal xmlns="a7b7676d-07ce-4d9f-a544-c1d70202daca">
      <Url xsi:nil="true"/>
      <Description xsi:nil="true"/>
    </ElektronickyOriginal>
    <ELDAXStav xmlns="a7b7676d-07ce-4d9f-a544-c1d70202daca">Nearchivováno</ELDAXStav>
    <TaxCatchAll xmlns="bb2f8077-9203-4bb5-a07a-4ff1695ee889"/>
    <OmezenyPristup xmlns="a7b7676d-07ce-4d9f-a544-c1d70202daca">false</OmezenyPristup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55478-45C8-4BF2-9209-36C5B2B51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7676d-07ce-4d9f-a544-c1d70202daca"/>
    <ds:schemaRef ds:uri="bb2f8077-9203-4bb5-a07a-4ff1695ee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2FC970-AD89-44B4-B49A-550953165C65}">
  <ds:schemaRefs>
    <ds:schemaRef ds:uri="a7b7676d-07ce-4d9f-a544-c1d70202daca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bb2f8077-9203-4bb5-a07a-4ff1695ee88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F0B13F4-CFBA-4346-AB9B-01FEC85030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A4F3AC-8B92-4636-A5DD-CB284AA6F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úřední_dopis_DO</Template>
  <TotalTime>66</TotalTime>
  <Pages>3</Pages>
  <Words>765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akceptační dopisy</vt:lpstr>
    </vt:vector>
  </TitlesOfParts>
  <Company>KVOP</Company>
  <LinksUpToDate>false</LinksUpToDate>
  <CharactersWithSpaces>5269</CharactersWithSpaces>
  <SharedDoc>false</SharedDoc>
  <HLinks>
    <vt:vector size="12" baseType="variant">
      <vt:variant>
        <vt:i4>4456573</vt:i4>
      </vt:variant>
      <vt:variant>
        <vt:i4>3</vt:i4>
      </vt:variant>
      <vt:variant>
        <vt:i4>0</vt:i4>
      </vt:variant>
      <vt:variant>
        <vt:i4>5</vt:i4>
      </vt:variant>
      <vt:variant>
        <vt:lpwstr>mailto:polak@ochrance.cz</vt:lpwstr>
      </vt:variant>
      <vt:variant>
        <vt:lpwstr/>
      </vt:variant>
      <vt:variant>
        <vt:i4>1048632</vt:i4>
      </vt:variant>
      <vt:variant>
        <vt:i4>0</vt:i4>
      </vt:variant>
      <vt:variant>
        <vt:i4>0</vt:i4>
      </vt:variant>
      <vt:variant>
        <vt:i4>5</vt:i4>
      </vt:variant>
      <vt:variant>
        <vt:lpwstr>mailto:maxovar@psp.cz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akceptační dopisy</dc:title>
  <dc:creator>Bartoňová-Dobenínová Julie Diane, Mgr.</dc:creator>
  <cp:lastModifiedBy>Bartoňová-Dobenínová Julie Diane, Mgr.</cp:lastModifiedBy>
  <cp:revision>7</cp:revision>
  <cp:lastPrinted>2016-06-27T08:32:00Z</cp:lastPrinted>
  <dcterms:created xsi:type="dcterms:W3CDTF">2026-05-04T09:52:00Z</dcterms:created>
  <dcterms:modified xsi:type="dcterms:W3CDTF">2026-05-05T06:36:00Z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0x0101006EDF6CC29803465DB8612F42985C3B6E0068A3219EB1C82349889EA86432380DA5</vt:lpwstr>
  </property>
</Properties>
</file>